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BB25" w14:textId="77777777" w:rsidR="00F85D85" w:rsidRDefault="00F85D85" w:rsidP="001E7685">
      <w:pPr>
        <w:rPr>
          <w:szCs w:val="4"/>
        </w:rPr>
      </w:pPr>
    </w:p>
    <w:tbl>
      <w:tblPr>
        <w:tblW w:w="10998" w:type="dxa"/>
        <w:tblLook w:val="0000" w:firstRow="0" w:lastRow="0" w:firstColumn="0" w:lastColumn="0" w:noHBand="0" w:noVBand="0"/>
      </w:tblPr>
      <w:tblGrid>
        <w:gridCol w:w="10998"/>
      </w:tblGrid>
      <w:tr w:rsidR="00A80405" w:rsidRPr="007A30B1" w14:paraId="33B6E2CE" w14:textId="77777777">
        <w:trPr>
          <w:trHeight w:val="702"/>
        </w:trPr>
        <w:tc>
          <w:tcPr>
            <w:tcW w:w="10998" w:type="dxa"/>
            <w:vAlign w:val="bottom"/>
          </w:tcPr>
          <w:p w14:paraId="7C5180A2" w14:textId="77777777" w:rsidR="00A80405" w:rsidRDefault="00A80405" w:rsidP="00116A3C">
            <w:pPr>
              <w:pStyle w:val="NormalWeb"/>
              <w:spacing w:before="0" w:beforeAutospacing="0" w:after="0" w:afterAutospacing="0"/>
              <w:jc w:val="center"/>
              <w:outlineLvl w:val="0"/>
              <w:rPr>
                <w:rFonts w:ascii="Gill Sans MT" w:hAnsi="Gill Sans MT"/>
                <w:sz w:val="20"/>
                <w:szCs w:val="20"/>
              </w:rPr>
            </w:pPr>
            <w:r w:rsidRPr="00671630">
              <w:rPr>
                <w:rFonts w:ascii="Gill Sans MT" w:hAnsi="Gill Sans MT"/>
                <w:b/>
                <w:bCs/>
                <w:sz w:val="28"/>
                <w:szCs w:val="28"/>
              </w:rPr>
              <w:t>COLUMBIA-SUICIDE SEVERITY RATING SCALE</w:t>
            </w:r>
            <w:r w:rsidR="00116A3C">
              <w:rPr>
                <w:rFonts w:ascii="Gill Sans MT" w:hAnsi="Gill Sans MT"/>
                <w:b/>
                <w:bCs/>
                <w:sz w:val="28"/>
                <w:szCs w:val="28"/>
              </w:rPr>
              <w:t xml:space="preserve"> </w:t>
            </w:r>
            <w:r w:rsidRPr="00671630">
              <w:rPr>
                <w:rFonts w:ascii="Gill Sans MT" w:hAnsi="Gill Sans MT"/>
                <w:b/>
                <w:sz w:val="28"/>
                <w:szCs w:val="28"/>
              </w:rPr>
              <w:t>(C-SSRS)</w:t>
            </w:r>
            <w:r w:rsidRPr="00671630">
              <w:rPr>
                <w:rFonts w:ascii="Gill Sans MT" w:hAnsi="Gill Sans MT"/>
              </w:rPr>
              <w:t> </w:t>
            </w:r>
            <w:r w:rsidRPr="00671630">
              <w:rPr>
                <w:rFonts w:ascii="Gill Sans MT" w:hAnsi="Gill Sans MT"/>
              </w:rPr>
              <w:br/>
            </w:r>
            <w:r w:rsidRPr="00671630">
              <w:rPr>
                <w:rFonts w:ascii="Gill Sans MT" w:hAnsi="Gill Sans MT"/>
                <w:sz w:val="20"/>
                <w:szCs w:val="20"/>
              </w:rPr>
              <w:t>Posner, Brent, Lucas, Gould, Stanley, Brown, Fisher, Zelazny, Burke, Oquendo, &amp; Mann</w:t>
            </w:r>
          </w:p>
          <w:p w14:paraId="5DC0D357" w14:textId="77777777" w:rsidR="00021DFB" w:rsidRPr="00021DFB" w:rsidRDefault="00021DFB" w:rsidP="00A80405">
            <w:pPr>
              <w:pStyle w:val="NormalWeb"/>
              <w:spacing w:before="0" w:beforeAutospacing="0" w:after="0" w:afterAutospacing="0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21DFB">
              <w:rPr>
                <w:rFonts w:ascii="Gill Sans MT" w:hAnsi="Gill Sans MT"/>
                <w:sz w:val="20"/>
                <w:szCs w:val="20"/>
              </w:rPr>
              <w:t>© 2008 The Research Foundation for Mental Hygiene, Inc.</w:t>
            </w:r>
          </w:p>
          <w:p w14:paraId="4978A09F" w14:textId="77777777" w:rsidR="00A80405" w:rsidRPr="007A30B1" w:rsidRDefault="00A80405" w:rsidP="002A121B">
            <w:pPr>
              <w:spacing w:before="120"/>
              <w:jc w:val="center"/>
              <w:rPr>
                <w:rFonts w:ascii="Arial" w:hAnsi="Arial" w:cs="Arial"/>
                <w:sz w:val="16"/>
              </w:rPr>
            </w:pPr>
            <w:r w:rsidRPr="00671630">
              <w:rPr>
                <w:rFonts w:ascii="Gill Sans MT" w:hAnsi="Gill Sans MT" w:cs="Arial"/>
                <w:b/>
              </w:rPr>
              <w:t>RISK ASSESSMENT</w:t>
            </w:r>
          </w:p>
        </w:tc>
      </w:tr>
    </w:tbl>
    <w:p w14:paraId="0A27DA06" w14:textId="77777777" w:rsidR="001E7685" w:rsidRPr="00116A3C" w:rsidRDefault="001E7685" w:rsidP="001E7685">
      <w:pPr>
        <w:pStyle w:val="Header"/>
        <w:rPr>
          <w:sz w:val="16"/>
          <w:szCs w:val="16"/>
        </w:rPr>
      </w:pPr>
    </w:p>
    <w:tbl>
      <w:tblPr>
        <w:tblW w:w="103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90"/>
        <w:gridCol w:w="360"/>
        <w:gridCol w:w="3330"/>
        <w:gridCol w:w="990"/>
        <w:gridCol w:w="540"/>
        <w:gridCol w:w="4500"/>
      </w:tblGrid>
      <w:tr w:rsidR="00A956BF" w:rsidRPr="00F15BB6" w14:paraId="7CAA38FD" w14:textId="77777777" w:rsidTr="00A956BF">
        <w:trPr>
          <w:trHeight w:val="313"/>
        </w:trPr>
        <w:tc>
          <w:tcPr>
            <w:tcW w:w="10375" w:type="dxa"/>
            <w:gridSpan w:val="7"/>
            <w:tcBorders>
              <w:bottom w:val="single" w:sz="4" w:space="0" w:color="auto"/>
            </w:tcBorders>
            <w:vAlign w:val="center"/>
          </w:tcPr>
          <w:p w14:paraId="35E3BBD9" w14:textId="77777777" w:rsidR="00A956BF" w:rsidRPr="00A956BF" w:rsidRDefault="00A956BF" w:rsidP="00A956BF">
            <w:pPr>
              <w:jc w:val="center"/>
              <w:rPr>
                <w:rFonts w:ascii="Arial" w:hAnsi="Arial" w:cs="Arial"/>
                <w:bCs/>
              </w:rPr>
            </w:pPr>
            <w:r w:rsidRPr="00F66554">
              <w:rPr>
                <w:rFonts w:ascii="Arial" w:hAnsi="Arial" w:cs="Arial"/>
                <w:b/>
                <w:bCs/>
              </w:rPr>
              <w:t xml:space="preserve">Instructions: </w:t>
            </w:r>
            <w:r w:rsidRPr="00F66554">
              <w:rPr>
                <w:rFonts w:ascii="Arial" w:hAnsi="Arial" w:cs="Arial"/>
                <w:bCs/>
              </w:rPr>
              <w:t xml:space="preserve">Check all </w:t>
            </w:r>
            <w:r>
              <w:rPr>
                <w:rFonts w:ascii="Arial" w:hAnsi="Arial" w:cs="Arial"/>
                <w:bCs/>
              </w:rPr>
              <w:t xml:space="preserve">risk and protective factors </w:t>
            </w:r>
            <w:r w:rsidRPr="00F66554">
              <w:rPr>
                <w:rFonts w:ascii="Arial" w:hAnsi="Arial" w:cs="Arial"/>
                <w:bCs/>
              </w:rPr>
              <w:t xml:space="preserve">that apply. To be completed following </w:t>
            </w:r>
            <w:r>
              <w:rPr>
                <w:rFonts w:ascii="Arial" w:hAnsi="Arial" w:cs="Arial"/>
                <w:bCs/>
              </w:rPr>
              <w:t xml:space="preserve">the </w:t>
            </w:r>
            <w:r w:rsidRPr="00F66554">
              <w:rPr>
                <w:rFonts w:ascii="Arial" w:hAnsi="Arial" w:cs="Arial"/>
                <w:bCs/>
              </w:rPr>
              <w:t>patient interview, review of medical record</w:t>
            </w:r>
            <w:r>
              <w:rPr>
                <w:rFonts w:ascii="Arial" w:hAnsi="Arial" w:cs="Arial"/>
                <w:bCs/>
              </w:rPr>
              <w:t>(s)</w:t>
            </w:r>
            <w:r w:rsidRPr="00F66554">
              <w:rPr>
                <w:rFonts w:ascii="Arial" w:hAnsi="Arial" w:cs="Arial"/>
                <w:bCs/>
              </w:rPr>
              <w:t xml:space="preserve"> and/or consultation with family members </w:t>
            </w:r>
            <w:r>
              <w:rPr>
                <w:rFonts w:ascii="Arial" w:hAnsi="Arial" w:cs="Arial"/>
                <w:bCs/>
              </w:rPr>
              <w:t>and/</w:t>
            </w:r>
            <w:r w:rsidRPr="00F66554">
              <w:rPr>
                <w:rFonts w:ascii="Arial" w:hAnsi="Arial" w:cs="Arial"/>
                <w:bCs/>
              </w:rPr>
              <w:t>or other professionals.</w:t>
            </w:r>
          </w:p>
        </w:tc>
      </w:tr>
      <w:tr w:rsidR="00A956BF" w:rsidRPr="00F15BB6" w14:paraId="5E4D5B19" w14:textId="77777777" w:rsidTr="00E715B1">
        <w:trPr>
          <w:trHeight w:val="312"/>
        </w:trPr>
        <w:tc>
          <w:tcPr>
            <w:tcW w:w="1037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934DA" w14:textId="77777777" w:rsidR="00A956BF" w:rsidRPr="00DA0DC1" w:rsidRDefault="00A956BF" w:rsidP="00B50A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B1977" w:rsidRPr="001E6E1B" w14:paraId="16FA31BE" w14:textId="77777777" w:rsidTr="00116A3C">
        <w:trPr>
          <w:trHeight w:val="360"/>
        </w:trPr>
        <w:tc>
          <w:tcPr>
            <w:tcW w:w="1015" w:type="dxa"/>
            <w:gridSpan w:val="3"/>
            <w:shd w:val="clear" w:color="auto" w:fill="F2F2F2" w:themeFill="background1" w:themeFillShade="F2"/>
            <w:vAlign w:val="center"/>
          </w:tcPr>
          <w:p w14:paraId="58ACA7FF" w14:textId="77777777" w:rsidR="000B1977" w:rsidRPr="00DA0DC1" w:rsidRDefault="000B1977" w:rsidP="00116A3C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DC1">
              <w:rPr>
                <w:rFonts w:ascii="Arial" w:hAnsi="Arial" w:cs="Arial"/>
                <w:b/>
                <w:sz w:val="18"/>
                <w:szCs w:val="18"/>
              </w:rPr>
              <w:t>Past 3 Months</w:t>
            </w:r>
          </w:p>
        </w:tc>
        <w:tc>
          <w:tcPr>
            <w:tcW w:w="3330" w:type="dxa"/>
            <w:shd w:val="clear" w:color="auto" w:fill="F2F2F2" w:themeFill="background1" w:themeFillShade="F2"/>
            <w:vAlign w:val="center"/>
          </w:tcPr>
          <w:p w14:paraId="72B5BA46" w14:textId="77777777" w:rsidR="000B1977" w:rsidRPr="00DA0DC1" w:rsidRDefault="000B1977" w:rsidP="00116A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Suicidal and Self-Injurious Behavior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40B80B10" w14:textId="77777777" w:rsidR="000B1977" w:rsidRPr="00DA0DC1" w:rsidRDefault="000B1977" w:rsidP="000B1977">
            <w:pPr>
              <w:ind w:left="338" w:hanging="3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0DC1">
              <w:rPr>
                <w:rFonts w:ascii="Arial" w:hAnsi="Arial" w:cs="Arial"/>
                <w:b/>
                <w:sz w:val="18"/>
                <w:szCs w:val="18"/>
              </w:rPr>
              <w:t>Lifetime</w:t>
            </w:r>
          </w:p>
        </w:tc>
        <w:tc>
          <w:tcPr>
            <w:tcW w:w="5040" w:type="dxa"/>
            <w:gridSpan w:val="2"/>
            <w:shd w:val="clear" w:color="auto" w:fill="F2F2F2" w:themeFill="background1" w:themeFillShade="F2"/>
            <w:vAlign w:val="center"/>
          </w:tcPr>
          <w:p w14:paraId="6F8D3369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Clinical Status (Recent)</w:t>
            </w:r>
          </w:p>
        </w:tc>
      </w:tr>
      <w:tr w:rsidR="000B1977" w:rsidRPr="001E6E1B" w14:paraId="2E2C87B7" w14:textId="77777777" w:rsidTr="00AF2DB7">
        <w:trPr>
          <w:trHeight w:val="360"/>
        </w:trPr>
        <w:tc>
          <w:tcPr>
            <w:tcW w:w="1015" w:type="dxa"/>
            <w:gridSpan w:val="3"/>
            <w:shd w:val="clear" w:color="auto" w:fill="D9D9D9" w:themeFill="background1" w:themeFillShade="D9"/>
            <w:vAlign w:val="center"/>
          </w:tcPr>
          <w:p w14:paraId="1752FD66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65CFEE72" w14:textId="77777777"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Actual suicide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90" w:type="dxa"/>
            <w:vAlign w:val="center"/>
          </w:tcPr>
          <w:p w14:paraId="74FB74AF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6DB865A4" w14:textId="77777777"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56203F62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Hopelessness</w:t>
            </w:r>
          </w:p>
        </w:tc>
      </w:tr>
      <w:tr w:rsidR="000B1977" w:rsidRPr="001E6E1B" w14:paraId="2DC7F7C8" w14:textId="77777777" w:rsidTr="00AF2DB7">
        <w:trPr>
          <w:trHeight w:val="360"/>
        </w:trPr>
        <w:tc>
          <w:tcPr>
            <w:tcW w:w="1015" w:type="dxa"/>
            <w:gridSpan w:val="3"/>
            <w:shd w:val="clear" w:color="auto" w:fill="D9D9D9" w:themeFill="background1" w:themeFillShade="D9"/>
            <w:vAlign w:val="center"/>
          </w:tcPr>
          <w:p w14:paraId="7D5F4DA5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4C32AECC" w14:textId="77777777"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Interrupted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90" w:type="dxa"/>
            <w:vAlign w:val="center"/>
          </w:tcPr>
          <w:p w14:paraId="4F68ABB0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D8F6822" w14:textId="77777777"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019AE175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Major depressive episode</w:t>
            </w:r>
          </w:p>
        </w:tc>
      </w:tr>
      <w:tr w:rsidR="000B1977" w:rsidRPr="001E6E1B" w14:paraId="038C4154" w14:textId="77777777" w:rsidTr="00AF2DB7">
        <w:trPr>
          <w:trHeight w:val="360"/>
        </w:trPr>
        <w:tc>
          <w:tcPr>
            <w:tcW w:w="1015" w:type="dxa"/>
            <w:gridSpan w:val="3"/>
            <w:shd w:val="clear" w:color="auto" w:fill="D9D9D9" w:themeFill="background1" w:themeFillShade="D9"/>
            <w:vAlign w:val="center"/>
          </w:tcPr>
          <w:p w14:paraId="6B7988EC" w14:textId="77777777" w:rsidR="000B1977" w:rsidRPr="00DA0DC1" w:rsidRDefault="002902A4" w:rsidP="00116A3C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3086C633" w14:textId="77777777"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Aborted or Self-Interrupted attempt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</w:p>
        </w:tc>
        <w:tc>
          <w:tcPr>
            <w:tcW w:w="990" w:type="dxa"/>
            <w:vAlign w:val="center"/>
          </w:tcPr>
          <w:p w14:paraId="3D6E695F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4FCD28FE" w14:textId="77777777"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0CAA7D0E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Mixed affective episode</w:t>
            </w:r>
            <w:r w:rsidR="00852FDF" w:rsidRPr="00DA0DC1">
              <w:rPr>
                <w:rFonts w:ascii="Arial" w:hAnsi="Arial" w:cs="Arial"/>
              </w:rPr>
              <w:t xml:space="preserve"> (e.g. Bipolar)</w:t>
            </w:r>
          </w:p>
        </w:tc>
      </w:tr>
      <w:tr w:rsidR="000B1977" w:rsidRPr="001E6E1B" w14:paraId="7F931BA1" w14:textId="77777777" w:rsidTr="00AF2DB7">
        <w:trPr>
          <w:trHeight w:val="360"/>
        </w:trPr>
        <w:tc>
          <w:tcPr>
            <w:tcW w:w="1015" w:type="dxa"/>
            <w:gridSpan w:val="3"/>
            <w:shd w:val="clear" w:color="auto" w:fill="D9D9D9" w:themeFill="background1" w:themeFillShade="D9"/>
            <w:vAlign w:val="center"/>
          </w:tcPr>
          <w:p w14:paraId="36B2F2AE" w14:textId="77777777" w:rsidR="000B1977" w:rsidRPr="00DA0DC1" w:rsidRDefault="002902A4" w:rsidP="00116A3C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vAlign w:val="center"/>
          </w:tcPr>
          <w:p w14:paraId="0A14DBC6" w14:textId="77777777" w:rsidR="000B1977" w:rsidRPr="00DA0DC1" w:rsidRDefault="000B1977" w:rsidP="00E715B1">
            <w:pPr>
              <w:tabs>
                <w:tab w:val="left" w:pos="3352"/>
              </w:tabs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Other preparatory acts to kill </w:t>
            </w:r>
            <w:proofErr w:type="spellStart"/>
            <w:r w:rsidRPr="00DA0DC1">
              <w:rPr>
                <w:rFonts w:ascii="Arial" w:hAnsi="Arial" w:cs="Arial"/>
              </w:rPr>
              <w:t>self</w:t>
            </w:r>
            <w:r w:rsidRPr="00DA0DC1">
              <w:rPr>
                <w:rFonts w:ascii="Arial" w:hAnsi="Arial" w:cs="Arial"/>
              </w:rPr>
              <w:tab/>
              <w:t xml:space="preserve">   </w: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02A4" w:rsidRPr="00DA0DC1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Lifetime</w:t>
            </w:r>
            <w:proofErr w:type="spellEnd"/>
          </w:p>
        </w:tc>
        <w:tc>
          <w:tcPr>
            <w:tcW w:w="990" w:type="dxa"/>
            <w:vAlign w:val="center"/>
          </w:tcPr>
          <w:p w14:paraId="5D3FF73F" w14:textId="77777777" w:rsidR="000B1977" w:rsidRPr="00DA0DC1" w:rsidRDefault="002902A4" w:rsidP="000B1977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79FD0E30" w14:textId="77777777" w:rsidR="000B1977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1977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7C1653A0" w14:textId="77777777" w:rsidR="000B1977" w:rsidRPr="00DA0DC1" w:rsidRDefault="000B1977" w:rsidP="00447EDB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Command hallucinations to hurt self</w:t>
            </w:r>
          </w:p>
        </w:tc>
      </w:tr>
      <w:tr w:rsidR="00C21AF8" w:rsidRPr="001E6E1B" w14:paraId="31C797FD" w14:textId="77777777" w:rsidTr="00C21AF8">
        <w:trPr>
          <w:trHeight w:val="360"/>
        </w:trPr>
        <w:tc>
          <w:tcPr>
            <w:tcW w:w="101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7EF17" w14:textId="77777777" w:rsidR="00C21AF8" w:rsidRPr="00DA0DC1" w:rsidRDefault="002902A4" w:rsidP="0065384D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BC2C15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</w:rPr>
              <w:t xml:space="preserve">Self-injurious behavior </w:t>
            </w:r>
            <w:r w:rsidRPr="00DA0DC1">
              <w:rPr>
                <w:rFonts w:ascii="Arial" w:hAnsi="Arial" w:cs="Arial"/>
                <w:b/>
                <w:i/>
              </w:rPr>
              <w:t>without</w:t>
            </w:r>
            <w:r w:rsidRPr="00DA0DC1">
              <w:rPr>
                <w:rFonts w:ascii="Arial" w:hAnsi="Arial" w:cs="Arial"/>
              </w:rPr>
              <w:t xml:space="preserve"> suicidal intent         </w:t>
            </w:r>
            <w:r w:rsidRPr="00DA0DC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F3FC98" w14:textId="77777777" w:rsidR="00C21AF8" w:rsidRPr="00DA0DC1" w:rsidRDefault="002902A4" w:rsidP="0065384D">
            <w:pPr>
              <w:tabs>
                <w:tab w:val="left" w:pos="3352"/>
              </w:tabs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vAlign w:val="center"/>
          </w:tcPr>
          <w:p w14:paraId="282E1A54" w14:textId="77777777" w:rsidR="00C21AF8" w:rsidRPr="00DA0DC1" w:rsidRDefault="002902A4" w:rsidP="0065384D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0BB4CA75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Highly impulsive behavior</w:t>
            </w:r>
          </w:p>
        </w:tc>
      </w:tr>
      <w:tr w:rsidR="00C21AF8" w:rsidRPr="001E6E1B" w14:paraId="06D2A1DD" w14:textId="77777777" w:rsidTr="00642DA4">
        <w:trPr>
          <w:trHeight w:val="360"/>
        </w:trPr>
        <w:tc>
          <w:tcPr>
            <w:tcW w:w="533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E8233" w14:textId="77777777" w:rsidR="00C21AF8" w:rsidRPr="00DA0DC1" w:rsidRDefault="00C21AF8" w:rsidP="00116A3C">
            <w:pPr>
              <w:tabs>
                <w:tab w:val="left" w:pos="3352"/>
              </w:tabs>
              <w:spacing w:before="60"/>
              <w:ind w:left="331" w:hanging="331"/>
              <w:rPr>
                <w:rFonts w:ascii="Arial" w:hAnsi="Arial" w:cs="Arial"/>
                <w:b/>
              </w:rPr>
            </w:pPr>
            <w:r w:rsidRPr="00DA0DC1">
              <w:rPr>
                <w:rFonts w:ascii="Arial" w:hAnsi="Arial" w:cs="Arial"/>
                <w:b/>
              </w:rPr>
              <w:t>Suicidal Ideation</w:t>
            </w:r>
          </w:p>
          <w:p w14:paraId="1A75CEB3" w14:textId="77777777" w:rsidR="00C21AF8" w:rsidRPr="00DA0DC1" w:rsidRDefault="00C21AF8" w:rsidP="00116A3C">
            <w:pPr>
              <w:tabs>
                <w:tab w:val="left" w:pos="3352"/>
              </w:tabs>
              <w:spacing w:after="60"/>
              <w:ind w:left="331" w:hanging="331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Check Most Severe in Past Month</w:t>
            </w:r>
          </w:p>
        </w:tc>
        <w:tc>
          <w:tcPr>
            <w:tcW w:w="540" w:type="dxa"/>
            <w:vAlign w:val="center"/>
          </w:tcPr>
          <w:p w14:paraId="34875948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778F819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Substance abuse or dependence</w:t>
            </w:r>
          </w:p>
        </w:tc>
      </w:tr>
      <w:tr w:rsidR="00C21AF8" w:rsidRPr="001E6E1B" w14:paraId="3C74874C" w14:textId="77777777" w:rsidTr="00642DA4">
        <w:trPr>
          <w:trHeight w:val="360"/>
        </w:trPr>
        <w:tc>
          <w:tcPr>
            <w:tcW w:w="655" w:type="dxa"/>
            <w:gridSpan w:val="2"/>
            <w:shd w:val="clear" w:color="auto" w:fill="FFFFFF" w:themeFill="background1"/>
            <w:vAlign w:val="center"/>
          </w:tcPr>
          <w:p w14:paraId="59985966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shd w:val="clear" w:color="auto" w:fill="FFFFFF" w:themeFill="background1"/>
            <w:vAlign w:val="center"/>
          </w:tcPr>
          <w:p w14:paraId="44AA8E26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Wish to be dead</w:t>
            </w:r>
          </w:p>
        </w:tc>
        <w:tc>
          <w:tcPr>
            <w:tcW w:w="540" w:type="dxa"/>
            <w:vAlign w:val="center"/>
          </w:tcPr>
          <w:p w14:paraId="5E1C1774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76BC9A33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Agitation or severe anxiety</w:t>
            </w:r>
          </w:p>
        </w:tc>
      </w:tr>
      <w:tr w:rsidR="00C21AF8" w:rsidRPr="001E6E1B" w14:paraId="266DD4C5" w14:textId="77777777" w:rsidTr="00642DA4">
        <w:trPr>
          <w:trHeight w:val="360"/>
        </w:trPr>
        <w:tc>
          <w:tcPr>
            <w:tcW w:w="655" w:type="dxa"/>
            <w:gridSpan w:val="2"/>
            <w:vAlign w:val="center"/>
          </w:tcPr>
          <w:p w14:paraId="5D773052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vAlign w:val="center"/>
          </w:tcPr>
          <w:p w14:paraId="40859F18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thoughts</w:t>
            </w:r>
          </w:p>
        </w:tc>
        <w:tc>
          <w:tcPr>
            <w:tcW w:w="540" w:type="dxa"/>
            <w:vAlign w:val="center"/>
          </w:tcPr>
          <w:p w14:paraId="6135255F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EE79C8E" w14:textId="77777777" w:rsidR="00C21AF8" w:rsidRPr="00DA0DC1" w:rsidRDefault="00C66CD3" w:rsidP="00F35B5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Perceived burden on family or others</w:t>
            </w:r>
          </w:p>
        </w:tc>
      </w:tr>
      <w:tr w:rsidR="00C21AF8" w:rsidRPr="001E6E1B" w14:paraId="4AD6DCD0" w14:textId="77777777" w:rsidTr="00642DA4">
        <w:trPr>
          <w:trHeight w:val="360"/>
        </w:trPr>
        <w:tc>
          <w:tcPr>
            <w:tcW w:w="655" w:type="dxa"/>
            <w:gridSpan w:val="2"/>
            <w:vAlign w:val="center"/>
          </w:tcPr>
          <w:p w14:paraId="5E885398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vAlign w:val="center"/>
          </w:tcPr>
          <w:p w14:paraId="2EFBD9BE" w14:textId="77777777" w:rsidR="00C21AF8" w:rsidRPr="00DA0DC1" w:rsidRDefault="00C21AF8" w:rsidP="00116A3C">
            <w:pPr>
              <w:spacing w:before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Suicidal thoughts with method </w:t>
            </w:r>
          </w:p>
          <w:p w14:paraId="0EDD1A9A" w14:textId="77777777" w:rsidR="00C21AF8" w:rsidRPr="00DA0DC1" w:rsidRDefault="00C21AF8" w:rsidP="00116A3C">
            <w:pPr>
              <w:spacing w:after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(but without specific plan or intent to act)</w:t>
            </w:r>
          </w:p>
        </w:tc>
        <w:tc>
          <w:tcPr>
            <w:tcW w:w="540" w:type="dxa"/>
            <w:vAlign w:val="center"/>
          </w:tcPr>
          <w:p w14:paraId="535251D9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181ACBC0" w14:textId="77777777" w:rsidR="00C66CD3" w:rsidRPr="00DA0DC1" w:rsidRDefault="00C66CD3" w:rsidP="00C66CD3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Chronic physical pain or other acute medical </w:t>
            </w:r>
          </w:p>
          <w:p w14:paraId="57073707" w14:textId="77777777" w:rsidR="00C21AF8" w:rsidRPr="00DA0DC1" w:rsidRDefault="00C66CD3" w:rsidP="00C66CD3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problem (HIV/AIDS, COPD, cancer, etc.)</w:t>
            </w:r>
          </w:p>
        </w:tc>
      </w:tr>
      <w:tr w:rsidR="00C21AF8" w:rsidRPr="001E6E1B" w14:paraId="460CA370" w14:textId="77777777" w:rsidTr="00AF2DB7">
        <w:trPr>
          <w:trHeight w:val="360"/>
        </w:trPr>
        <w:tc>
          <w:tcPr>
            <w:tcW w:w="655" w:type="dxa"/>
            <w:gridSpan w:val="2"/>
            <w:shd w:val="clear" w:color="auto" w:fill="D9D9D9" w:themeFill="background1" w:themeFillShade="D9"/>
            <w:vAlign w:val="center"/>
          </w:tcPr>
          <w:p w14:paraId="2FE1E62A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vAlign w:val="center"/>
          </w:tcPr>
          <w:p w14:paraId="0847A17E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intent (without specific plan)</w:t>
            </w:r>
          </w:p>
        </w:tc>
        <w:tc>
          <w:tcPr>
            <w:tcW w:w="540" w:type="dxa"/>
            <w:vAlign w:val="center"/>
          </w:tcPr>
          <w:p w14:paraId="3F0B1625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275D6C33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Homicidal ideation </w:t>
            </w:r>
          </w:p>
        </w:tc>
      </w:tr>
      <w:tr w:rsidR="00C21AF8" w:rsidRPr="001E6E1B" w14:paraId="7DEFF68B" w14:textId="77777777" w:rsidTr="00AF2DB7">
        <w:trPr>
          <w:trHeight w:val="360"/>
        </w:trPr>
        <w:tc>
          <w:tcPr>
            <w:tcW w:w="655" w:type="dxa"/>
            <w:gridSpan w:val="2"/>
            <w:shd w:val="clear" w:color="auto" w:fill="D9D9D9" w:themeFill="background1" w:themeFillShade="D9"/>
            <w:vAlign w:val="center"/>
          </w:tcPr>
          <w:p w14:paraId="6DE6E164" w14:textId="77777777" w:rsidR="00C21AF8" w:rsidRPr="00DA0DC1" w:rsidRDefault="002902A4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80" w:type="dxa"/>
            <w:gridSpan w:val="3"/>
            <w:vAlign w:val="center"/>
          </w:tcPr>
          <w:p w14:paraId="4D61B423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Suicidal intent with specific plan</w:t>
            </w:r>
          </w:p>
        </w:tc>
        <w:tc>
          <w:tcPr>
            <w:tcW w:w="540" w:type="dxa"/>
            <w:vAlign w:val="center"/>
          </w:tcPr>
          <w:p w14:paraId="38487177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E35B866" w14:textId="77777777" w:rsidR="00C21AF8" w:rsidRPr="00DA0DC1" w:rsidRDefault="00C21AF8" w:rsidP="0065384D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Aggressive behavior towards others</w:t>
            </w:r>
          </w:p>
        </w:tc>
      </w:tr>
      <w:tr w:rsidR="00C21AF8" w:rsidRPr="001E6E1B" w14:paraId="45E45B20" w14:textId="77777777" w:rsidTr="007E590B">
        <w:trPr>
          <w:trHeight w:val="360"/>
        </w:trPr>
        <w:tc>
          <w:tcPr>
            <w:tcW w:w="533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23C5C" w14:textId="77777777" w:rsidR="00C21AF8" w:rsidRPr="00DA0DC1" w:rsidRDefault="00C21AF8" w:rsidP="00116A3C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Activating Events (Recent)</w:t>
            </w:r>
          </w:p>
        </w:tc>
        <w:tc>
          <w:tcPr>
            <w:tcW w:w="540" w:type="dxa"/>
            <w:vAlign w:val="center"/>
          </w:tcPr>
          <w:p w14:paraId="11629E05" w14:textId="77777777" w:rsidR="00C21AF8" w:rsidRPr="00DA0DC1" w:rsidRDefault="002902A4" w:rsidP="00447EDB">
            <w:pPr>
              <w:ind w:left="338" w:hanging="338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0F54DE64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Method for suicide available (gun, pills, etc.)</w:t>
            </w:r>
          </w:p>
        </w:tc>
      </w:tr>
      <w:tr w:rsidR="00C21AF8" w:rsidRPr="001E6E1B" w14:paraId="75233B12" w14:textId="77777777" w:rsidTr="00524496">
        <w:trPr>
          <w:trHeight w:val="360"/>
        </w:trPr>
        <w:tc>
          <w:tcPr>
            <w:tcW w:w="565" w:type="dxa"/>
            <w:shd w:val="clear" w:color="auto" w:fill="FFFFFF" w:themeFill="background1"/>
            <w:vAlign w:val="center"/>
          </w:tcPr>
          <w:p w14:paraId="6488A853" w14:textId="77777777" w:rsidR="00C21AF8" w:rsidRPr="00DA0DC1" w:rsidRDefault="00C21AF8" w:rsidP="00116A3C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 </w:t>
            </w:r>
            <w:r w:rsidR="002902A4"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</w:rPr>
              <w:instrText xml:space="preserve"> FORMCHECKBOX </w:instrText>
            </w:r>
            <w:r w:rsidR="002902A4" w:rsidRPr="00DA0DC1">
              <w:rPr>
                <w:rFonts w:ascii="Arial" w:hAnsi="Arial" w:cs="Arial"/>
              </w:rPr>
            </w:r>
            <w:r w:rsidR="002902A4" w:rsidRPr="00DA0DC1">
              <w:rPr>
                <w:rFonts w:ascii="Arial" w:hAnsi="Arial" w:cs="Arial"/>
              </w:rPr>
              <w:fldChar w:fldCharType="separate"/>
            </w:r>
            <w:r w:rsidR="002902A4"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14:paraId="69AE5FDA" w14:textId="77777777" w:rsidR="00C21AF8" w:rsidRPr="00DA0DC1" w:rsidRDefault="00C21AF8" w:rsidP="00116A3C">
            <w:pPr>
              <w:spacing w:before="60" w:after="60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Recent loss(es) or other significant negative event(s) (legal, financial, relationship, etc.)</w:t>
            </w:r>
          </w:p>
        </w:tc>
        <w:tc>
          <w:tcPr>
            <w:tcW w:w="540" w:type="dxa"/>
            <w:vAlign w:val="center"/>
          </w:tcPr>
          <w:p w14:paraId="61A01705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559FF913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Refuses or feels unable to agree to safety plan</w:t>
            </w:r>
          </w:p>
        </w:tc>
      </w:tr>
      <w:tr w:rsidR="00C21AF8" w:rsidRPr="001E6E1B" w14:paraId="3BDE4004" w14:textId="77777777" w:rsidTr="000936F2">
        <w:trPr>
          <w:trHeight w:val="360"/>
        </w:trPr>
        <w:tc>
          <w:tcPr>
            <w:tcW w:w="5335" w:type="dxa"/>
            <w:gridSpan w:val="5"/>
            <w:vMerge w:val="restart"/>
          </w:tcPr>
          <w:p w14:paraId="639E1454" w14:textId="77777777" w:rsidR="00C21AF8" w:rsidRPr="00DA0DC1" w:rsidRDefault="00C21AF8" w:rsidP="000936F2">
            <w:pPr>
              <w:spacing w:before="60"/>
              <w:ind w:left="331" w:hanging="331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Describe:</w:t>
            </w:r>
          </w:p>
        </w:tc>
        <w:tc>
          <w:tcPr>
            <w:tcW w:w="540" w:type="dxa"/>
            <w:vAlign w:val="center"/>
          </w:tcPr>
          <w:p w14:paraId="427EBED8" w14:textId="77777777" w:rsidR="00C21AF8" w:rsidRPr="00DA0DC1" w:rsidRDefault="002902A4" w:rsidP="00447EDB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136C46A1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Sexual abuse (lifetime)</w:t>
            </w:r>
          </w:p>
        </w:tc>
      </w:tr>
      <w:tr w:rsidR="00C21AF8" w:rsidRPr="001E6E1B" w14:paraId="235CAAC2" w14:textId="77777777" w:rsidTr="00116A3C">
        <w:trPr>
          <w:trHeight w:val="360"/>
        </w:trPr>
        <w:tc>
          <w:tcPr>
            <w:tcW w:w="5335" w:type="dxa"/>
            <w:gridSpan w:val="5"/>
            <w:vMerge/>
            <w:vAlign w:val="center"/>
          </w:tcPr>
          <w:p w14:paraId="584AB5C3" w14:textId="77777777" w:rsidR="00C21AF8" w:rsidRPr="00DA0DC1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452BF1A6" w14:textId="77777777" w:rsidR="00C21AF8" w:rsidRPr="00DA0DC1" w:rsidRDefault="002902A4" w:rsidP="00447EDB">
            <w:pPr>
              <w:ind w:left="276" w:hanging="276"/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DA0DC1">
              <w:rPr>
                <w:rFonts w:ascii="Arial" w:hAnsi="Arial" w:cs="Arial"/>
              </w:rPr>
              <w:instrText xml:space="preserve"> FORMCHECKBOX </w:instrText>
            </w:r>
            <w:r w:rsidRPr="00DA0DC1">
              <w:rPr>
                <w:rFonts w:ascii="Arial" w:hAnsi="Arial" w:cs="Arial"/>
              </w:rPr>
            </w:r>
            <w:r w:rsidRPr="00DA0DC1">
              <w:rPr>
                <w:rFonts w:ascii="Arial" w:hAnsi="Arial" w:cs="Arial"/>
              </w:rPr>
              <w:fldChar w:fldCharType="separate"/>
            </w:r>
            <w:r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41E25827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Family history of suicide (lifetime)</w:t>
            </w:r>
          </w:p>
        </w:tc>
      </w:tr>
      <w:tr w:rsidR="00C21AF8" w:rsidRPr="001E6E1B" w14:paraId="7AEA5204" w14:textId="77777777" w:rsidTr="00C21AF8">
        <w:trPr>
          <w:trHeight w:val="350"/>
        </w:trPr>
        <w:tc>
          <w:tcPr>
            <w:tcW w:w="565" w:type="dxa"/>
            <w:vAlign w:val="center"/>
          </w:tcPr>
          <w:p w14:paraId="350F9F1B" w14:textId="77777777" w:rsidR="00C21AF8" w:rsidRPr="00DA0DC1" w:rsidRDefault="00C21AF8" w:rsidP="003D605E">
            <w:pPr>
              <w:jc w:val="center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 xml:space="preserve"> </w:t>
            </w:r>
            <w:r w:rsidR="002902A4" w:rsidRPr="00DA0DC1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0DC1">
              <w:rPr>
                <w:rFonts w:ascii="Arial" w:hAnsi="Arial" w:cs="Arial"/>
              </w:rPr>
              <w:instrText xml:space="preserve"> FORMCHECKBOX </w:instrText>
            </w:r>
            <w:r w:rsidR="002902A4" w:rsidRPr="00DA0DC1">
              <w:rPr>
                <w:rFonts w:ascii="Arial" w:hAnsi="Arial" w:cs="Arial"/>
              </w:rPr>
            </w:r>
            <w:r w:rsidR="002902A4" w:rsidRPr="00DA0DC1">
              <w:rPr>
                <w:rFonts w:ascii="Arial" w:hAnsi="Arial" w:cs="Arial"/>
              </w:rPr>
              <w:fldChar w:fldCharType="separate"/>
            </w:r>
            <w:r w:rsidR="002902A4" w:rsidRPr="00DA0DC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vAlign w:val="center"/>
          </w:tcPr>
          <w:p w14:paraId="3357A55A" w14:textId="77777777" w:rsidR="00C21AF8" w:rsidRPr="00DA0DC1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</w:rPr>
              <w:t>Pending incarceration or homelessness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F3FAB" w14:textId="77777777" w:rsidR="00C21AF8" w:rsidRPr="00DA0DC1" w:rsidRDefault="00C21AF8" w:rsidP="0065384D">
            <w:pPr>
              <w:ind w:left="276" w:hanging="276"/>
              <w:rPr>
                <w:rFonts w:ascii="Arial" w:hAnsi="Arial" w:cs="Arial"/>
              </w:rPr>
            </w:pPr>
            <w:r w:rsidRPr="00DA0DC1">
              <w:rPr>
                <w:rFonts w:ascii="Arial" w:hAnsi="Arial" w:cs="Arial"/>
                <w:b/>
              </w:rPr>
              <w:t>Protective Factors (Recent)</w:t>
            </w:r>
          </w:p>
        </w:tc>
      </w:tr>
      <w:tr w:rsidR="00C21AF8" w:rsidRPr="001E6E1B" w14:paraId="1F7A8469" w14:textId="77777777" w:rsidTr="003D605E">
        <w:trPr>
          <w:trHeight w:val="360"/>
        </w:trPr>
        <w:tc>
          <w:tcPr>
            <w:tcW w:w="565" w:type="dxa"/>
            <w:vAlign w:val="center"/>
          </w:tcPr>
          <w:p w14:paraId="0A596DED" w14:textId="77777777"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2902A4" w:rsidRPr="001E6E1B">
              <w:rPr>
                <w:rFonts w:ascii="Arial" w:hAnsi="Arial" w:cs="Arial"/>
              </w:rPr>
            </w:r>
            <w:r w:rsidR="002902A4" w:rsidRPr="001E6E1B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vAlign w:val="center"/>
          </w:tcPr>
          <w:p w14:paraId="23DAC3FD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Current or pending isolation or feeling alone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1A9D7ECE" w14:textId="77777777"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271659AA" w14:textId="77777777"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Identifies r</w:t>
            </w:r>
            <w:r w:rsidRPr="001E6E1B">
              <w:rPr>
                <w:rFonts w:ascii="Arial" w:hAnsi="Arial" w:cs="Arial"/>
              </w:rPr>
              <w:t>easons for living</w:t>
            </w:r>
          </w:p>
        </w:tc>
      </w:tr>
      <w:tr w:rsidR="00C21AF8" w:rsidRPr="001E6E1B" w14:paraId="63772B62" w14:textId="77777777" w:rsidTr="00C21AF8">
        <w:trPr>
          <w:trHeight w:val="360"/>
        </w:trPr>
        <w:tc>
          <w:tcPr>
            <w:tcW w:w="5335" w:type="dxa"/>
            <w:gridSpan w:val="5"/>
            <w:shd w:val="clear" w:color="auto" w:fill="F2F2F2" w:themeFill="background1" w:themeFillShade="F2"/>
            <w:vAlign w:val="center"/>
          </w:tcPr>
          <w:p w14:paraId="3A3665B8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D12D09">
              <w:rPr>
                <w:rFonts w:ascii="Arial" w:hAnsi="Arial" w:cs="Arial"/>
                <w:b/>
              </w:rPr>
              <w:t>Treatment History</w:t>
            </w: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53E918D0" w14:textId="77777777"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3069BCA7" w14:textId="77777777" w:rsidR="00C21AF8" w:rsidRPr="001E6E1B" w:rsidRDefault="00C21AF8" w:rsidP="0065384D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1E6E1B">
              <w:rPr>
                <w:rFonts w:ascii="Arial" w:hAnsi="Arial" w:cs="Arial"/>
              </w:rPr>
              <w:t xml:space="preserve">esponsibility to </w:t>
            </w:r>
            <w:r>
              <w:rPr>
                <w:rFonts w:ascii="Arial" w:hAnsi="Arial" w:cs="Arial"/>
              </w:rPr>
              <w:t>family or others; living with family</w:t>
            </w:r>
          </w:p>
        </w:tc>
      </w:tr>
      <w:tr w:rsidR="00C21AF8" w:rsidRPr="001E6E1B" w14:paraId="7BBDB5C2" w14:textId="77777777" w:rsidTr="00415B9F">
        <w:trPr>
          <w:trHeight w:val="360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DC82AD6" w14:textId="77777777"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2902A4" w:rsidRPr="001E6E1B">
              <w:rPr>
                <w:rFonts w:ascii="Arial" w:hAnsi="Arial" w:cs="Arial"/>
              </w:rPr>
            </w:r>
            <w:r w:rsidR="002902A4" w:rsidRPr="001E6E1B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  <w:vAlign w:val="center"/>
          </w:tcPr>
          <w:p w14:paraId="33204496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psychiatric diagnoses and treatments</w:t>
            </w:r>
          </w:p>
        </w:tc>
        <w:tc>
          <w:tcPr>
            <w:tcW w:w="540" w:type="dxa"/>
            <w:vAlign w:val="center"/>
          </w:tcPr>
          <w:p w14:paraId="77F3F718" w14:textId="77777777"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655B544B" w14:textId="77777777"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E6E1B">
              <w:rPr>
                <w:rFonts w:ascii="Arial" w:hAnsi="Arial" w:cs="Arial"/>
              </w:rPr>
              <w:t>upportive social network or family</w:t>
            </w:r>
          </w:p>
        </w:tc>
      </w:tr>
      <w:tr w:rsidR="00C21AF8" w:rsidRPr="001E6E1B" w14:paraId="56F1BB10" w14:textId="77777777" w:rsidTr="003D605E">
        <w:trPr>
          <w:trHeight w:val="360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BEA0" w14:textId="77777777"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2902A4" w:rsidRPr="001E6E1B">
              <w:rPr>
                <w:rFonts w:ascii="Arial" w:hAnsi="Arial" w:cs="Arial"/>
              </w:rPr>
            </w:r>
            <w:r w:rsidR="002902A4" w:rsidRPr="001E6E1B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87D038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Hopeless or dissatis</w:t>
            </w:r>
            <w:r>
              <w:rPr>
                <w:rFonts w:ascii="Arial" w:hAnsi="Arial" w:cs="Arial"/>
              </w:rPr>
              <w:t>fied</w:t>
            </w:r>
            <w:r w:rsidRPr="001E6E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with</w:t>
            </w:r>
            <w:r w:rsidRPr="001E6E1B">
              <w:rPr>
                <w:rFonts w:ascii="Arial" w:hAnsi="Arial" w:cs="Arial"/>
              </w:rPr>
              <w:t xml:space="preserve"> treatment </w:t>
            </w:r>
          </w:p>
        </w:tc>
        <w:tc>
          <w:tcPr>
            <w:tcW w:w="540" w:type="dxa"/>
            <w:vAlign w:val="center"/>
          </w:tcPr>
          <w:p w14:paraId="534BFB37" w14:textId="77777777"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24F14506" w14:textId="77777777" w:rsidR="00C21AF8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1E6E1B">
              <w:rPr>
                <w:rFonts w:ascii="Arial" w:hAnsi="Arial" w:cs="Arial"/>
              </w:rPr>
              <w:t xml:space="preserve">ear of </w:t>
            </w:r>
            <w:r>
              <w:rPr>
                <w:rFonts w:ascii="Arial" w:hAnsi="Arial" w:cs="Arial"/>
              </w:rPr>
              <w:t>death or dying due to pain and suffering</w:t>
            </w:r>
          </w:p>
        </w:tc>
      </w:tr>
      <w:tr w:rsidR="00C21AF8" w:rsidRPr="001E6E1B" w14:paraId="6A186EEA" w14:textId="77777777" w:rsidTr="00415B9F">
        <w:trPr>
          <w:trHeight w:val="360"/>
        </w:trPr>
        <w:tc>
          <w:tcPr>
            <w:tcW w:w="565" w:type="dxa"/>
            <w:vAlign w:val="center"/>
          </w:tcPr>
          <w:p w14:paraId="12A24462" w14:textId="77777777"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2902A4" w:rsidRPr="001E6E1B">
              <w:rPr>
                <w:rFonts w:ascii="Arial" w:hAnsi="Arial" w:cs="Arial"/>
              </w:rPr>
            </w:r>
            <w:r w:rsidR="002902A4" w:rsidRPr="001E6E1B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vAlign w:val="center"/>
          </w:tcPr>
          <w:p w14:paraId="762628D5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t>Non</w:t>
            </w:r>
            <w:r>
              <w:rPr>
                <w:rFonts w:ascii="Arial" w:hAnsi="Arial" w:cs="Arial"/>
              </w:rPr>
              <w:t>-</w:t>
            </w:r>
            <w:r w:rsidRPr="001E6E1B">
              <w:rPr>
                <w:rFonts w:ascii="Arial" w:hAnsi="Arial" w:cs="Arial"/>
              </w:rPr>
              <w:t>complian</w:t>
            </w:r>
            <w:r>
              <w:rPr>
                <w:rFonts w:ascii="Arial" w:hAnsi="Arial" w:cs="Arial"/>
              </w:rPr>
              <w:t>t</w:t>
            </w:r>
            <w:r w:rsidRPr="001E6E1B">
              <w:rPr>
                <w:rFonts w:ascii="Arial" w:hAnsi="Arial" w:cs="Arial"/>
              </w:rPr>
              <w:t xml:space="preserve"> with treatment </w:t>
            </w:r>
          </w:p>
        </w:tc>
        <w:tc>
          <w:tcPr>
            <w:tcW w:w="540" w:type="dxa"/>
            <w:vAlign w:val="center"/>
          </w:tcPr>
          <w:p w14:paraId="30F96D4A" w14:textId="77777777"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6BE277BD" w14:textId="77777777"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1E6E1B">
              <w:rPr>
                <w:rFonts w:ascii="Arial" w:hAnsi="Arial" w:cs="Arial"/>
              </w:rPr>
              <w:t>elief that suicide is immoral</w:t>
            </w:r>
            <w:r>
              <w:rPr>
                <w:rFonts w:ascii="Arial" w:hAnsi="Arial" w:cs="Arial"/>
              </w:rPr>
              <w:t>;</w:t>
            </w:r>
            <w:r w:rsidRPr="001E6E1B">
              <w:rPr>
                <w:rFonts w:ascii="Arial" w:hAnsi="Arial" w:cs="Arial"/>
              </w:rPr>
              <w:t xml:space="preserve"> high spirituality</w:t>
            </w:r>
          </w:p>
        </w:tc>
      </w:tr>
      <w:tr w:rsidR="00C21AF8" w:rsidRPr="001E6E1B" w14:paraId="5A81A63E" w14:textId="77777777" w:rsidTr="00415B9F">
        <w:trPr>
          <w:trHeight w:val="360"/>
        </w:trPr>
        <w:tc>
          <w:tcPr>
            <w:tcW w:w="565" w:type="dxa"/>
            <w:vAlign w:val="center"/>
          </w:tcPr>
          <w:p w14:paraId="4663FE5E" w14:textId="77777777"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2902A4" w:rsidRPr="001E6E1B">
              <w:rPr>
                <w:rFonts w:ascii="Arial" w:hAnsi="Arial" w:cs="Arial"/>
              </w:rPr>
            </w:r>
            <w:r w:rsidR="002902A4" w:rsidRPr="001E6E1B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vAlign w:val="center"/>
          </w:tcPr>
          <w:p w14:paraId="0522438E" w14:textId="77777777" w:rsidR="00C21AF8" w:rsidRPr="001E6E1B" w:rsidRDefault="00C21AF8" w:rsidP="003D605E">
            <w:pPr>
              <w:ind w:left="338" w:hanging="3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1E6E1B">
              <w:rPr>
                <w:rFonts w:ascii="Arial" w:hAnsi="Arial" w:cs="Arial"/>
              </w:rPr>
              <w:t>ot receiving treatment</w:t>
            </w:r>
          </w:p>
        </w:tc>
        <w:tc>
          <w:tcPr>
            <w:tcW w:w="540" w:type="dxa"/>
            <w:vAlign w:val="center"/>
          </w:tcPr>
          <w:p w14:paraId="0E86452D" w14:textId="77777777"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501897BA" w14:textId="77777777" w:rsidR="00C21AF8" w:rsidRPr="001E6E1B" w:rsidRDefault="00C21AF8" w:rsidP="0065384D">
            <w:pPr>
              <w:ind w:left="276" w:hanging="2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Engaged in work or school</w:t>
            </w:r>
          </w:p>
        </w:tc>
      </w:tr>
      <w:tr w:rsidR="00C21AF8" w:rsidRPr="001E6E1B" w14:paraId="2624B9E9" w14:textId="77777777" w:rsidTr="00C21AF8">
        <w:trPr>
          <w:trHeight w:val="360"/>
        </w:trPr>
        <w:tc>
          <w:tcPr>
            <w:tcW w:w="5335" w:type="dxa"/>
            <w:gridSpan w:val="5"/>
            <w:shd w:val="clear" w:color="auto" w:fill="F2F2F2" w:themeFill="background1" w:themeFillShade="F2"/>
            <w:vAlign w:val="center"/>
          </w:tcPr>
          <w:p w14:paraId="3AD3730A" w14:textId="77777777" w:rsidR="00C21AF8" w:rsidRPr="00F15BB6" w:rsidRDefault="00C21AF8" w:rsidP="003D605E">
            <w:pPr>
              <w:ind w:left="338" w:hanging="338"/>
              <w:rPr>
                <w:rFonts w:ascii="Arial" w:hAnsi="Arial" w:cs="Arial"/>
                <w:b/>
              </w:rPr>
            </w:pPr>
            <w:r w:rsidRPr="00F15BB6">
              <w:rPr>
                <w:rFonts w:ascii="Arial" w:hAnsi="Arial" w:cs="Arial"/>
                <w:b/>
              </w:rPr>
              <w:t>Other Risk Factors</w:t>
            </w:r>
          </w:p>
        </w:tc>
        <w:tc>
          <w:tcPr>
            <w:tcW w:w="5040" w:type="dxa"/>
            <w:gridSpan w:val="2"/>
            <w:shd w:val="clear" w:color="auto" w:fill="F2F2F2" w:themeFill="background1" w:themeFillShade="F2"/>
            <w:vAlign w:val="center"/>
          </w:tcPr>
          <w:p w14:paraId="5CF10A4B" w14:textId="77777777" w:rsidR="00C21AF8" w:rsidRPr="00F15BB6" w:rsidRDefault="00C21AF8" w:rsidP="0065384D">
            <w:pPr>
              <w:ind w:left="276" w:hanging="276"/>
              <w:rPr>
                <w:rFonts w:ascii="Arial" w:hAnsi="Arial" w:cs="Arial"/>
                <w:b/>
              </w:rPr>
            </w:pPr>
            <w:r w:rsidRPr="00F15BB6">
              <w:rPr>
                <w:rFonts w:ascii="Arial" w:hAnsi="Arial" w:cs="Arial"/>
                <w:b/>
              </w:rPr>
              <w:t>Other Protective Factors</w:t>
            </w:r>
          </w:p>
        </w:tc>
      </w:tr>
      <w:tr w:rsidR="00C21AF8" w:rsidRPr="001E6E1B" w14:paraId="24A05658" w14:textId="77777777" w:rsidTr="00415B9F">
        <w:trPr>
          <w:trHeight w:val="360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69FCF13D" w14:textId="77777777"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2902A4" w:rsidRPr="001E6E1B">
              <w:rPr>
                <w:rFonts w:ascii="Arial" w:hAnsi="Arial" w:cs="Arial"/>
              </w:rPr>
            </w:r>
            <w:r w:rsidR="002902A4" w:rsidRPr="001E6E1B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  <w:vAlign w:val="center"/>
          </w:tcPr>
          <w:p w14:paraId="27BFA9F2" w14:textId="77777777" w:rsidR="00C21AF8" w:rsidRPr="001E6E1B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EE77B42" w14:textId="77777777" w:rsidR="00C21AF8" w:rsidRPr="001E6E1B" w:rsidRDefault="002902A4" w:rsidP="00B65E98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14:paraId="117084B9" w14:textId="77777777" w:rsidR="00C21AF8" w:rsidRPr="001E6E1B" w:rsidRDefault="00C21AF8" w:rsidP="00B65E98">
            <w:pPr>
              <w:ind w:left="276" w:hanging="276"/>
              <w:rPr>
                <w:rFonts w:ascii="Arial" w:hAnsi="Arial" w:cs="Arial"/>
              </w:rPr>
            </w:pPr>
          </w:p>
        </w:tc>
      </w:tr>
      <w:tr w:rsidR="00C21AF8" w:rsidRPr="00F15BB6" w14:paraId="2BA7EA01" w14:textId="77777777" w:rsidTr="00C21AF8">
        <w:trPr>
          <w:trHeight w:val="360"/>
        </w:trPr>
        <w:tc>
          <w:tcPr>
            <w:tcW w:w="565" w:type="dxa"/>
            <w:shd w:val="clear" w:color="auto" w:fill="FFFFFF" w:themeFill="background1"/>
            <w:vAlign w:val="center"/>
          </w:tcPr>
          <w:p w14:paraId="361D3D18" w14:textId="77777777" w:rsidR="00C21AF8" w:rsidRPr="001E6E1B" w:rsidRDefault="00C21AF8" w:rsidP="003D60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2902A4" w:rsidRPr="001E6E1B">
              <w:rPr>
                <w:rFonts w:ascii="Arial" w:hAnsi="Arial" w:cs="Arial"/>
              </w:rPr>
            </w:r>
            <w:r w:rsidR="002902A4" w:rsidRPr="001E6E1B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14:paraId="1ABD945E" w14:textId="77777777" w:rsidR="00C21AF8" w:rsidRPr="00F15BB6" w:rsidRDefault="00C21AF8" w:rsidP="00447EDB">
            <w:pPr>
              <w:ind w:left="338" w:hanging="338"/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  <w:shd w:val="clear" w:color="auto" w:fill="FFFFFF" w:themeFill="background1"/>
            <w:vAlign w:val="center"/>
          </w:tcPr>
          <w:p w14:paraId="75F19B09" w14:textId="77777777" w:rsidR="00C21AF8" w:rsidRPr="001E6E1B" w:rsidRDefault="002902A4" w:rsidP="0065384D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50D58DA6" w14:textId="77777777" w:rsidR="00C21AF8" w:rsidRPr="00F15BB6" w:rsidRDefault="00C21AF8" w:rsidP="00447EDB">
            <w:pPr>
              <w:ind w:left="276" w:hanging="276"/>
              <w:rPr>
                <w:rFonts w:ascii="Arial" w:hAnsi="Arial" w:cs="Arial"/>
                <w:b/>
              </w:rPr>
            </w:pPr>
          </w:p>
        </w:tc>
      </w:tr>
      <w:tr w:rsidR="00C21AF8" w:rsidRPr="001E6E1B" w14:paraId="45D157BF" w14:textId="77777777" w:rsidTr="00415B9F">
        <w:trPr>
          <w:trHeight w:val="360"/>
        </w:trPr>
        <w:tc>
          <w:tcPr>
            <w:tcW w:w="565" w:type="dxa"/>
            <w:vAlign w:val="center"/>
          </w:tcPr>
          <w:p w14:paraId="63C8F3E4" w14:textId="77777777" w:rsidR="00C21AF8" w:rsidRPr="001E6E1B" w:rsidRDefault="00C21AF8" w:rsidP="00447E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902A4"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E1B">
              <w:rPr>
                <w:rFonts w:ascii="Arial" w:hAnsi="Arial" w:cs="Arial"/>
              </w:rPr>
              <w:instrText xml:space="preserve"> FORMCHECKBOX </w:instrText>
            </w:r>
            <w:r w:rsidR="002902A4" w:rsidRPr="001E6E1B">
              <w:rPr>
                <w:rFonts w:ascii="Arial" w:hAnsi="Arial" w:cs="Arial"/>
              </w:rPr>
            </w:r>
            <w:r w:rsidR="002902A4" w:rsidRPr="001E6E1B">
              <w:rPr>
                <w:rFonts w:ascii="Arial" w:hAnsi="Arial" w:cs="Arial"/>
              </w:rPr>
              <w:fldChar w:fldCharType="separate"/>
            </w:r>
            <w:r w:rsidR="002902A4"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770" w:type="dxa"/>
            <w:gridSpan w:val="4"/>
            <w:vAlign w:val="center"/>
          </w:tcPr>
          <w:p w14:paraId="2F414F44" w14:textId="77777777" w:rsidR="00C21AF8" w:rsidRDefault="00C21AF8" w:rsidP="00447EDB">
            <w:pPr>
              <w:ind w:left="338" w:hanging="338"/>
              <w:rPr>
                <w:rFonts w:ascii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778AAA95" w14:textId="77777777" w:rsidR="00C21AF8" w:rsidRPr="001E6E1B" w:rsidRDefault="002902A4" w:rsidP="00447EDB">
            <w:pPr>
              <w:jc w:val="center"/>
              <w:rPr>
                <w:rFonts w:ascii="Arial" w:hAnsi="Arial" w:cs="Arial"/>
              </w:rPr>
            </w:pPr>
            <w:r w:rsidRPr="001E6E1B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AF8" w:rsidRPr="001E6E1B">
              <w:rPr>
                <w:rFonts w:ascii="Arial" w:hAnsi="Arial" w:cs="Arial"/>
              </w:rPr>
              <w:instrText xml:space="preserve"> FORMCHECKBOX </w:instrText>
            </w:r>
            <w:r w:rsidRPr="001E6E1B">
              <w:rPr>
                <w:rFonts w:ascii="Arial" w:hAnsi="Arial" w:cs="Arial"/>
              </w:rPr>
            </w:r>
            <w:r w:rsidRPr="001E6E1B">
              <w:rPr>
                <w:rFonts w:ascii="Arial" w:hAnsi="Arial" w:cs="Arial"/>
              </w:rPr>
              <w:fldChar w:fldCharType="separate"/>
            </w:r>
            <w:r w:rsidRPr="001E6E1B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0" w:type="dxa"/>
            <w:vAlign w:val="center"/>
          </w:tcPr>
          <w:p w14:paraId="1DBF0FE4" w14:textId="77777777" w:rsidR="00C21AF8" w:rsidRDefault="00C21AF8" w:rsidP="00447EDB">
            <w:pPr>
              <w:ind w:left="276" w:hanging="276"/>
              <w:rPr>
                <w:rFonts w:ascii="Arial" w:hAnsi="Arial" w:cs="Arial"/>
              </w:rPr>
            </w:pPr>
          </w:p>
        </w:tc>
      </w:tr>
      <w:tr w:rsidR="00C21AF8" w:rsidRPr="001E6E1B" w14:paraId="6B0D8BB6" w14:textId="77777777" w:rsidTr="000936F2">
        <w:trPr>
          <w:trHeight w:val="1025"/>
        </w:trPr>
        <w:tc>
          <w:tcPr>
            <w:tcW w:w="10375" w:type="dxa"/>
            <w:gridSpan w:val="7"/>
            <w:shd w:val="clear" w:color="auto" w:fill="F2F2F2" w:themeFill="background1" w:themeFillShade="F2"/>
          </w:tcPr>
          <w:p w14:paraId="0B2023E4" w14:textId="77777777" w:rsidR="00C21AF8" w:rsidRPr="00743B7F" w:rsidRDefault="00C21AF8" w:rsidP="000936F2">
            <w:pPr>
              <w:spacing w:before="60"/>
              <w:ind w:left="331" w:hanging="331"/>
              <w:rPr>
                <w:rFonts w:ascii="Arial" w:hAnsi="Arial" w:cs="Arial"/>
                <w:b/>
              </w:rPr>
            </w:pPr>
            <w:r w:rsidRPr="00743B7F">
              <w:rPr>
                <w:rFonts w:ascii="Arial" w:hAnsi="Arial" w:cs="Arial"/>
                <w:b/>
              </w:rPr>
              <w:lastRenderedPageBreak/>
              <w:t>De</w:t>
            </w:r>
            <w:r>
              <w:rPr>
                <w:rFonts w:ascii="Arial" w:hAnsi="Arial" w:cs="Arial"/>
                <w:b/>
              </w:rPr>
              <w:t>scribe any suicidal, self-injurious</w:t>
            </w:r>
            <w:r w:rsidRPr="00743B7F">
              <w:rPr>
                <w:rFonts w:ascii="Arial" w:hAnsi="Arial" w:cs="Arial"/>
                <w:b/>
              </w:rPr>
              <w:t xml:space="preserve"> or aggressive behavior</w:t>
            </w:r>
            <w:r>
              <w:rPr>
                <w:rFonts w:ascii="Arial" w:hAnsi="Arial" w:cs="Arial"/>
                <w:b/>
              </w:rPr>
              <w:t xml:space="preserve"> (include dates)</w:t>
            </w:r>
          </w:p>
        </w:tc>
      </w:tr>
    </w:tbl>
    <w:p w14:paraId="01B5B391" w14:textId="77777777" w:rsidR="001E7685" w:rsidRDefault="001E7685" w:rsidP="005A5FC8">
      <w:pPr>
        <w:rPr>
          <w:sz w:val="4"/>
          <w:szCs w:val="4"/>
        </w:rPr>
      </w:pPr>
      <w:bookmarkStart w:id="0" w:name="Q5"/>
      <w:bookmarkEnd w:id="0"/>
    </w:p>
    <w:sectPr w:rsidR="001E7685" w:rsidSect="00793544">
      <w:footerReference w:type="default" r:id="rId8"/>
      <w:type w:val="continuous"/>
      <w:pgSz w:w="12240" w:h="15840" w:code="1"/>
      <w:pgMar w:top="432" w:right="648" w:bottom="432" w:left="648" w:header="360" w:footer="346" w:gutter="0"/>
      <w:cols w:space="720" w:equalWidth="0">
        <w:col w:w="108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60C7" w14:textId="77777777" w:rsidR="005520DF" w:rsidRDefault="005520DF">
      <w:r>
        <w:separator/>
      </w:r>
    </w:p>
  </w:endnote>
  <w:endnote w:type="continuationSeparator" w:id="0">
    <w:p w14:paraId="008AB445" w14:textId="77777777" w:rsidR="005520DF" w:rsidRDefault="0055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0869" w14:textId="77777777" w:rsidR="003D605E" w:rsidRPr="00747741" w:rsidRDefault="003D605E" w:rsidP="00CB3BEE">
    <w:pPr>
      <w:ind w:left="720" w:hanging="360"/>
      <w:jc w:val="right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F057" w14:textId="77777777" w:rsidR="005520DF" w:rsidRDefault="005520DF">
      <w:r>
        <w:separator/>
      </w:r>
    </w:p>
  </w:footnote>
  <w:footnote w:type="continuationSeparator" w:id="0">
    <w:p w14:paraId="7E6D8169" w14:textId="77777777" w:rsidR="005520DF" w:rsidRDefault="00552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E845E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F00D86"/>
    <w:multiLevelType w:val="hybridMultilevel"/>
    <w:tmpl w:val="FC32B61E"/>
    <w:lvl w:ilvl="0" w:tplc="37088B44">
      <w:start w:val="1"/>
      <w:numFmt w:val="decimal"/>
      <w:pStyle w:val="ItemNumb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D5272"/>
    <w:multiLevelType w:val="hybridMultilevel"/>
    <w:tmpl w:val="59663080"/>
    <w:lvl w:ilvl="0" w:tplc="4E94EBD6">
      <w:start w:val="1"/>
      <w:numFmt w:val="bullet"/>
      <w:lvlText w:val=""/>
      <w:lvlJc w:val="left"/>
      <w:pPr>
        <w:tabs>
          <w:tab w:val="num" w:pos="1440"/>
        </w:tabs>
        <w:ind w:left="2016" w:hanging="576"/>
      </w:pPr>
      <w:rPr>
        <w:rFonts w:ascii="Wingdings" w:hAnsi="Wingdings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81F0437"/>
    <w:multiLevelType w:val="hybridMultilevel"/>
    <w:tmpl w:val="A2EE31E6"/>
    <w:lvl w:ilvl="0" w:tplc="456234A6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57E194B"/>
    <w:multiLevelType w:val="multilevel"/>
    <w:tmpl w:val="D6062A1E"/>
    <w:lvl w:ilvl="0">
      <w:start w:val="1"/>
      <w:numFmt w:val="decimal"/>
      <w:lvlText w:val="____%1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45FA3953"/>
    <w:multiLevelType w:val="hybridMultilevel"/>
    <w:tmpl w:val="D6062A1E"/>
    <w:lvl w:ilvl="0" w:tplc="CFF45CAE">
      <w:start w:val="1"/>
      <w:numFmt w:val="decimal"/>
      <w:lvlText w:val="____%1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8EE05E8"/>
    <w:multiLevelType w:val="hybridMultilevel"/>
    <w:tmpl w:val="889EA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9A1F5F"/>
    <w:multiLevelType w:val="hybridMultilevel"/>
    <w:tmpl w:val="1FD69F82"/>
    <w:lvl w:ilvl="0" w:tplc="DB8068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14A3"/>
    <w:multiLevelType w:val="hybridMultilevel"/>
    <w:tmpl w:val="F88EE9E0"/>
    <w:lvl w:ilvl="0" w:tplc="456234A6">
      <w:start w:val="1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9084173"/>
    <w:multiLevelType w:val="hybridMultilevel"/>
    <w:tmpl w:val="C2F231CA"/>
    <w:lvl w:ilvl="0" w:tplc="04090007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16"/>
      </w:rPr>
    </w:lvl>
    <w:lvl w:ilvl="1" w:tplc="EEEED224">
      <w:start w:val="1"/>
      <w:numFmt w:val="bullet"/>
      <w:lvlText w:val=""/>
      <w:lvlJc w:val="left"/>
      <w:pPr>
        <w:tabs>
          <w:tab w:val="num" w:pos="1440"/>
        </w:tabs>
        <w:ind w:left="792" w:firstLine="288"/>
      </w:pPr>
      <w:rPr>
        <w:rFonts w:ascii="Wingdings" w:hAnsi="Wingdings" w:hint="default"/>
        <w:sz w:val="16"/>
      </w:rPr>
    </w:lvl>
    <w:lvl w:ilvl="2" w:tplc="599C0B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32B47"/>
    <w:multiLevelType w:val="hybridMultilevel"/>
    <w:tmpl w:val="F4808C42"/>
    <w:lvl w:ilvl="0" w:tplc="4C1419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30885"/>
    <w:multiLevelType w:val="hybridMultilevel"/>
    <w:tmpl w:val="F94C89CA"/>
    <w:lvl w:ilvl="0" w:tplc="629A1406">
      <w:start w:val="1"/>
      <w:numFmt w:val="bullet"/>
      <w:lvlText w:val=""/>
      <w:lvlJc w:val="left"/>
      <w:pPr>
        <w:tabs>
          <w:tab w:val="num" w:pos="1368"/>
        </w:tabs>
        <w:ind w:left="720" w:firstLine="288"/>
      </w:pPr>
      <w:rPr>
        <w:rFonts w:ascii="Wingdings" w:hAnsi="Wingdings" w:hint="default"/>
        <w:sz w:val="24"/>
        <w:szCs w:val="24"/>
      </w:rPr>
    </w:lvl>
    <w:lvl w:ilvl="1" w:tplc="4ABEE396">
      <w:start w:val="1"/>
      <w:numFmt w:val="decimal"/>
      <w:lvlText w:val="%2)"/>
      <w:lvlJc w:val="left"/>
      <w:pPr>
        <w:tabs>
          <w:tab w:val="num" w:pos="2376"/>
        </w:tabs>
        <w:ind w:left="2376" w:hanging="360"/>
      </w:pPr>
      <w:rPr>
        <w:rFonts w:hint="default"/>
        <w:sz w:val="16"/>
      </w:rPr>
    </w:lvl>
    <w:lvl w:ilvl="2" w:tplc="04090011">
      <w:start w:val="1"/>
      <w:numFmt w:val="decimal"/>
      <w:lvlText w:val="%3)"/>
      <w:lvlJc w:val="left"/>
      <w:pPr>
        <w:tabs>
          <w:tab w:val="num" w:pos="3276"/>
        </w:tabs>
        <w:ind w:left="3276" w:hanging="360"/>
      </w:pPr>
      <w:rPr>
        <w:rFonts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75AC2448"/>
    <w:multiLevelType w:val="hybridMultilevel"/>
    <w:tmpl w:val="413627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742414"/>
    <w:multiLevelType w:val="singleLevel"/>
    <w:tmpl w:val="BBE608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4" w15:restartNumberingAfterBreak="0">
    <w:nsid w:val="7E67120C"/>
    <w:multiLevelType w:val="hybridMultilevel"/>
    <w:tmpl w:val="207C8EF0"/>
    <w:lvl w:ilvl="0" w:tplc="4E94EBD6">
      <w:start w:val="1"/>
      <w:numFmt w:val="bullet"/>
      <w:lvlText w:val=""/>
      <w:lvlJc w:val="left"/>
      <w:pPr>
        <w:tabs>
          <w:tab w:val="num" w:pos="1440"/>
        </w:tabs>
        <w:ind w:left="2016" w:hanging="576"/>
      </w:pPr>
      <w:rPr>
        <w:rFonts w:ascii="Wingdings" w:hAnsi="Wingdings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707217575">
    <w:abstractNumId w:val="1"/>
  </w:num>
  <w:num w:numId="2" w16cid:durableId="27950857">
    <w:abstractNumId w:val="0"/>
  </w:num>
  <w:num w:numId="3" w16cid:durableId="529998994">
    <w:abstractNumId w:val="11"/>
  </w:num>
  <w:num w:numId="4" w16cid:durableId="116333594">
    <w:abstractNumId w:val="13"/>
  </w:num>
  <w:num w:numId="5" w16cid:durableId="872231604">
    <w:abstractNumId w:val="6"/>
  </w:num>
  <w:num w:numId="6" w16cid:durableId="1400976252">
    <w:abstractNumId w:val="5"/>
  </w:num>
  <w:num w:numId="7" w16cid:durableId="1181049537">
    <w:abstractNumId w:val="14"/>
  </w:num>
  <w:num w:numId="8" w16cid:durableId="1348673790">
    <w:abstractNumId w:val="2"/>
  </w:num>
  <w:num w:numId="9" w16cid:durableId="1251547595">
    <w:abstractNumId w:val="10"/>
  </w:num>
  <w:num w:numId="10" w16cid:durableId="1694378971">
    <w:abstractNumId w:val="4"/>
  </w:num>
  <w:num w:numId="11" w16cid:durableId="2038192900">
    <w:abstractNumId w:val="3"/>
  </w:num>
  <w:num w:numId="12" w16cid:durableId="447823473">
    <w:abstractNumId w:val="8"/>
  </w:num>
  <w:num w:numId="13" w16cid:durableId="140387879">
    <w:abstractNumId w:val="12"/>
  </w:num>
  <w:num w:numId="14" w16cid:durableId="1283612270">
    <w:abstractNumId w:val="1"/>
  </w:num>
  <w:num w:numId="15" w16cid:durableId="580869674">
    <w:abstractNumId w:val="9"/>
  </w:num>
  <w:num w:numId="16" w16cid:durableId="5027409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A5"/>
    <w:rsid w:val="00002685"/>
    <w:rsid w:val="000070B0"/>
    <w:rsid w:val="00010754"/>
    <w:rsid w:val="0001341B"/>
    <w:rsid w:val="000145A8"/>
    <w:rsid w:val="00014E98"/>
    <w:rsid w:val="0001540C"/>
    <w:rsid w:val="00015F17"/>
    <w:rsid w:val="00021DFB"/>
    <w:rsid w:val="000252E1"/>
    <w:rsid w:val="00033066"/>
    <w:rsid w:val="00037ED8"/>
    <w:rsid w:val="000402B6"/>
    <w:rsid w:val="00042226"/>
    <w:rsid w:val="00046CB5"/>
    <w:rsid w:val="00046E78"/>
    <w:rsid w:val="0005014A"/>
    <w:rsid w:val="000550D2"/>
    <w:rsid w:val="000613F0"/>
    <w:rsid w:val="00063D37"/>
    <w:rsid w:val="00066DF8"/>
    <w:rsid w:val="00071C71"/>
    <w:rsid w:val="0008287D"/>
    <w:rsid w:val="000853A0"/>
    <w:rsid w:val="000857E7"/>
    <w:rsid w:val="00090C2A"/>
    <w:rsid w:val="000936F2"/>
    <w:rsid w:val="000A24FD"/>
    <w:rsid w:val="000A25CD"/>
    <w:rsid w:val="000A3933"/>
    <w:rsid w:val="000A62FD"/>
    <w:rsid w:val="000B0059"/>
    <w:rsid w:val="000B0162"/>
    <w:rsid w:val="000B01B2"/>
    <w:rsid w:val="000B0AF8"/>
    <w:rsid w:val="000B1977"/>
    <w:rsid w:val="000B4FA0"/>
    <w:rsid w:val="000B5E20"/>
    <w:rsid w:val="000C4D10"/>
    <w:rsid w:val="000D3065"/>
    <w:rsid w:val="000D4F5C"/>
    <w:rsid w:val="000D7DA1"/>
    <w:rsid w:val="000E0086"/>
    <w:rsid w:val="000E2A35"/>
    <w:rsid w:val="000E3835"/>
    <w:rsid w:val="000F0087"/>
    <w:rsid w:val="000F426F"/>
    <w:rsid w:val="000F4EDE"/>
    <w:rsid w:val="000F5D3C"/>
    <w:rsid w:val="000F5F20"/>
    <w:rsid w:val="00101AC6"/>
    <w:rsid w:val="00101E16"/>
    <w:rsid w:val="00110D4D"/>
    <w:rsid w:val="001118A1"/>
    <w:rsid w:val="00111AC0"/>
    <w:rsid w:val="00114318"/>
    <w:rsid w:val="00116A3C"/>
    <w:rsid w:val="00120E3B"/>
    <w:rsid w:val="0013144F"/>
    <w:rsid w:val="001338BC"/>
    <w:rsid w:val="00134F15"/>
    <w:rsid w:val="001358BB"/>
    <w:rsid w:val="001439F5"/>
    <w:rsid w:val="00152867"/>
    <w:rsid w:val="001537B6"/>
    <w:rsid w:val="0016416D"/>
    <w:rsid w:val="00173B05"/>
    <w:rsid w:val="00176980"/>
    <w:rsid w:val="00185D44"/>
    <w:rsid w:val="00193712"/>
    <w:rsid w:val="001A148F"/>
    <w:rsid w:val="001A3A7F"/>
    <w:rsid w:val="001A7FFE"/>
    <w:rsid w:val="001B1A90"/>
    <w:rsid w:val="001B3851"/>
    <w:rsid w:val="001B3A67"/>
    <w:rsid w:val="001B450A"/>
    <w:rsid w:val="001B72A1"/>
    <w:rsid w:val="001C0ECE"/>
    <w:rsid w:val="001C3DFC"/>
    <w:rsid w:val="001C721D"/>
    <w:rsid w:val="001D2AF8"/>
    <w:rsid w:val="001D4ACE"/>
    <w:rsid w:val="001E0EA1"/>
    <w:rsid w:val="001E1A99"/>
    <w:rsid w:val="001E3A0D"/>
    <w:rsid w:val="001E6E1B"/>
    <w:rsid w:val="001E7685"/>
    <w:rsid w:val="001F44E9"/>
    <w:rsid w:val="001F4D4B"/>
    <w:rsid w:val="00201729"/>
    <w:rsid w:val="00201CA6"/>
    <w:rsid w:val="002125BD"/>
    <w:rsid w:val="0021569A"/>
    <w:rsid w:val="0021697D"/>
    <w:rsid w:val="00226A22"/>
    <w:rsid w:val="002278CD"/>
    <w:rsid w:val="00235483"/>
    <w:rsid w:val="002459C7"/>
    <w:rsid w:val="00246381"/>
    <w:rsid w:val="00246DF3"/>
    <w:rsid w:val="00250338"/>
    <w:rsid w:val="00250A0E"/>
    <w:rsid w:val="0026125C"/>
    <w:rsid w:val="0026312A"/>
    <w:rsid w:val="00264013"/>
    <w:rsid w:val="0026659E"/>
    <w:rsid w:val="00275456"/>
    <w:rsid w:val="00276362"/>
    <w:rsid w:val="00276DBD"/>
    <w:rsid w:val="00277B49"/>
    <w:rsid w:val="0028069F"/>
    <w:rsid w:val="00280FB9"/>
    <w:rsid w:val="002810A9"/>
    <w:rsid w:val="002902A4"/>
    <w:rsid w:val="00290495"/>
    <w:rsid w:val="0029322F"/>
    <w:rsid w:val="002A121B"/>
    <w:rsid w:val="002A2BFB"/>
    <w:rsid w:val="002A41A1"/>
    <w:rsid w:val="002A7941"/>
    <w:rsid w:val="002B21A8"/>
    <w:rsid w:val="002B358E"/>
    <w:rsid w:val="002C359A"/>
    <w:rsid w:val="002C4086"/>
    <w:rsid w:val="002C504A"/>
    <w:rsid w:val="002C69A6"/>
    <w:rsid w:val="002D7104"/>
    <w:rsid w:val="002E3A69"/>
    <w:rsid w:val="002E5669"/>
    <w:rsid w:val="002F1DAC"/>
    <w:rsid w:val="002F5D94"/>
    <w:rsid w:val="00304F62"/>
    <w:rsid w:val="003139C4"/>
    <w:rsid w:val="00316DCB"/>
    <w:rsid w:val="003227EE"/>
    <w:rsid w:val="003266E3"/>
    <w:rsid w:val="00332A92"/>
    <w:rsid w:val="0033775D"/>
    <w:rsid w:val="00340878"/>
    <w:rsid w:val="00347984"/>
    <w:rsid w:val="00350FAA"/>
    <w:rsid w:val="003567B8"/>
    <w:rsid w:val="00356F42"/>
    <w:rsid w:val="00364A3B"/>
    <w:rsid w:val="00364C4F"/>
    <w:rsid w:val="00366A67"/>
    <w:rsid w:val="00367191"/>
    <w:rsid w:val="00372374"/>
    <w:rsid w:val="00380696"/>
    <w:rsid w:val="00380A08"/>
    <w:rsid w:val="00382EAE"/>
    <w:rsid w:val="00394093"/>
    <w:rsid w:val="00394F33"/>
    <w:rsid w:val="0039514D"/>
    <w:rsid w:val="003A0D05"/>
    <w:rsid w:val="003A2ADA"/>
    <w:rsid w:val="003C11AB"/>
    <w:rsid w:val="003C2F7B"/>
    <w:rsid w:val="003C5660"/>
    <w:rsid w:val="003C579E"/>
    <w:rsid w:val="003D5B56"/>
    <w:rsid w:val="003D605E"/>
    <w:rsid w:val="003D609F"/>
    <w:rsid w:val="003E0FA1"/>
    <w:rsid w:val="003E53D2"/>
    <w:rsid w:val="003F0777"/>
    <w:rsid w:val="003F257A"/>
    <w:rsid w:val="003F674A"/>
    <w:rsid w:val="00401E6C"/>
    <w:rsid w:val="00413360"/>
    <w:rsid w:val="00413DF9"/>
    <w:rsid w:val="004145E3"/>
    <w:rsid w:val="0041563E"/>
    <w:rsid w:val="00415B9F"/>
    <w:rsid w:val="00415C4E"/>
    <w:rsid w:val="004171CB"/>
    <w:rsid w:val="00420AE0"/>
    <w:rsid w:val="004238DC"/>
    <w:rsid w:val="00432334"/>
    <w:rsid w:val="004335EC"/>
    <w:rsid w:val="004402D4"/>
    <w:rsid w:val="00442037"/>
    <w:rsid w:val="00447EDB"/>
    <w:rsid w:val="0045354C"/>
    <w:rsid w:val="00455EC1"/>
    <w:rsid w:val="004611E0"/>
    <w:rsid w:val="004640D0"/>
    <w:rsid w:val="00464D9B"/>
    <w:rsid w:val="00474A3E"/>
    <w:rsid w:val="004A309B"/>
    <w:rsid w:val="004B1D4B"/>
    <w:rsid w:val="004B2EE7"/>
    <w:rsid w:val="004C0038"/>
    <w:rsid w:val="004C4422"/>
    <w:rsid w:val="004C6277"/>
    <w:rsid w:val="004C73ED"/>
    <w:rsid w:val="004D2A03"/>
    <w:rsid w:val="004D66CE"/>
    <w:rsid w:val="004D7C51"/>
    <w:rsid w:val="004D7EA7"/>
    <w:rsid w:val="004E4B0A"/>
    <w:rsid w:val="004E544A"/>
    <w:rsid w:val="004F1069"/>
    <w:rsid w:val="0050034B"/>
    <w:rsid w:val="0051257F"/>
    <w:rsid w:val="00516C37"/>
    <w:rsid w:val="00524496"/>
    <w:rsid w:val="0052468C"/>
    <w:rsid w:val="005255D2"/>
    <w:rsid w:val="0052568F"/>
    <w:rsid w:val="00533EE1"/>
    <w:rsid w:val="00535663"/>
    <w:rsid w:val="005520DF"/>
    <w:rsid w:val="0055658D"/>
    <w:rsid w:val="00562E0D"/>
    <w:rsid w:val="005724E7"/>
    <w:rsid w:val="00576DEE"/>
    <w:rsid w:val="00577598"/>
    <w:rsid w:val="00580333"/>
    <w:rsid w:val="005835CC"/>
    <w:rsid w:val="005938EC"/>
    <w:rsid w:val="00593C6E"/>
    <w:rsid w:val="0059419A"/>
    <w:rsid w:val="0059547E"/>
    <w:rsid w:val="00595AAB"/>
    <w:rsid w:val="005A101B"/>
    <w:rsid w:val="005A279D"/>
    <w:rsid w:val="005A3998"/>
    <w:rsid w:val="005A4D41"/>
    <w:rsid w:val="005A57E7"/>
    <w:rsid w:val="005A5E58"/>
    <w:rsid w:val="005A5FC8"/>
    <w:rsid w:val="005B2306"/>
    <w:rsid w:val="005B26BC"/>
    <w:rsid w:val="005B5356"/>
    <w:rsid w:val="005C1A15"/>
    <w:rsid w:val="005C6C8E"/>
    <w:rsid w:val="005E142E"/>
    <w:rsid w:val="005E2FCB"/>
    <w:rsid w:val="005F0612"/>
    <w:rsid w:val="005F6701"/>
    <w:rsid w:val="005F6E6B"/>
    <w:rsid w:val="005F7815"/>
    <w:rsid w:val="00602589"/>
    <w:rsid w:val="00603636"/>
    <w:rsid w:val="00603F2C"/>
    <w:rsid w:val="00606897"/>
    <w:rsid w:val="00607442"/>
    <w:rsid w:val="00607761"/>
    <w:rsid w:val="00612275"/>
    <w:rsid w:val="006139B4"/>
    <w:rsid w:val="00614E22"/>
    <w:rsid w:val="00616C30"/>
    <w:rsid w:val="00617BA3"/>
    <w:rsid w:val="006273D6"/>
    <w:rsid w:val="0063490A"/>
    <w:rsid w:val="006417EE"/>
    <w:rsid w:val="00642DA4"/>
    <w:rsid w:val="006538DB"/>
    <w:rsid w:val="00654499"/>
    <w:rsid w:val="00655D71"/>
    <w:rsid w:val="00656192"/>
    <w:rsid w:val="0066287F"/>
    <w:rsid w:val="00672302"/>
    <w:rsid w:val="00675935"/>
    <w:rsid w:val="00680996"/>
    <w:rsid w:val="006872DE"/>
    <w:rsid w:val="0068766A"/>
    <w:rsid w:val="006922BE"/>
    <w:rsid w:val="00692416"/>
    <w:rsid w:val="00693534"/>
    <w:rsid w:val="00694860"/>
    <w:rsid w:val="0069536A"/>
    <w:rsid w:val="006966D5"/>
    <w:rsid w:val="006A014E"/>
    <w:rsid w:val="006A15A8"/>
    <w:rsid w:val="006A329E"/>
    <w:rsid w:val="006A32F2"/>
    <w:rsid w:val="006B1786"/>
    <w:rsid w:val="006B6A18"/>
    <w:rsid w:val="006B70B2"/>
    <w:rsid w:val="006C0777"/>
    <w:rsid w:val="006C7264"/>
    <w:rsid w:val="006D0081"/>
    <w:rsid w:val="006D392E"/>
    <w:rsid w:val="006D64CA"/>
    <w:rsid w:val="006E16E7"/>
    <w:rsid w:val="006E41B7"/>
    <w:rsid w:val="006E589A"/>
    <w:rsid w:val="006F3BF0"/>
    <w:rsid w:val="006F60EC"/>
    <w:rsid w:val="006F6F4E"/>
    <w:rsid w:val="00701A65"/>
    <w:rsid w:val="0071364D"/>
    <w:rsid w:val="0071698E"/>
    <w:rsid w:val="00716D26"/>
    <w:rsid w:val="0073045E"/>
    <w:rsid w:val="007314BB"/>
    <w:rsid w:val="00740537"/>
    <w:rsid w:val="007412B9"/>
    <w:rsid w:val="00743B7F"/>
    <w:rsid w:val="0074520D"/>
    <w:rsid w:val="00747741"/>
    <w:rsid w:val="0075428E"/>
    <w:rsid w:val="00754BF3"/>
    <w:rsid w:val="00756DAF"/>
    <w:rsid w:val="00767FB3"/>
    <w:rsid w:val="007700EE"/>
    <w:rsid w:val="00770E27"/>
    <w:rsid w:val="007758C8"/>
    <w:rsid w:val="00777B3A"/>
    <w:rsid w:val="00785DDA"/>
    <w:rsid w:val="007911C2"/>
    <w:rsid w:val="00793544"/>
    <w:rsid w:val="00794831"/>
    <w:rsid w:val="00794F58"/>
    <w:rsid w:val="007977B3"/>
    <w:rsid w:val="007A0BF7"/>
    <w:rsid w:val="007A2EB0"/>
    <w:rsid w:val="007A4E97"/>
    <w:rsid w:val="007A7E80"/>
    <w:rsid w:val="007B40C2"/>
    <w:rsid w:val="007B71E4"/>
    <w:rsid w:val="007C05A8"/>
    <w:rsid w:val="007C097A"/>
    <w:rsid w:val="007D3F88"/>
    <w:rsid w:val="007D6E9E"/>
    <w:rsid w:val="007E091F"/>
    <w:rsid w:val="007E237A"/>
    <w:rsid w:val="007E590B"/>
    <w:rsid w:val="007E6FDA"/>
    <w:rsid w:val="007F2D3C"/>
    <w:rsid w:val="007F575E"/>
    <w:rsid w:val="00800C0B"/>
    <w:rsid w:val="00800C87"/>
    <w:rsid w:val="008035F8"/>
    <w:rsid w:val="008048DC"/>
    <w:rsid w:val="0082019E"/>
    <w:rsid w:val="00820884"/>
    <w:rsid w:val="008223C1"/>
    <w:rsid w:val="008240CE"/>
    <w:rsid w:val="008274DD"/>
    <w:rsid w:val="008306B3"/>
    <w:rsid w:val="00830F44"/>
    <w:rsid w:val="00831F52"/>
    <w:rsid w:val="00832C2F"/>
    <w:rsid w:val="00835253"/>
    <w:rsid w:val="00837BB6"/>
    <w:rsid w:val="00843994"/>
    <w:rsid w:val="00847C7F"/>
    <w:rsid w:val="00852FDF"/>
    <w:rsid w:val="00861EF1"/>
    <w:rsid w:val="00864EE0"/>
    <w:rsid w:val="0086593C"/>
    <w:rsid w:val="00866698"/>
    <w:rsid w:val="00873BBF"/>
    <w:rsid w:val="00875709"/>
    <w:rsid w:val="00877EC7"/>
    <w:rsid w:val="00881ABC"/>
    <w:rsid w:val="00884770"/>
    <w:rsid w:val="00895607"/>
    <w:rsid w:val="0089706D"/>
    <w:rsid w:val="008974EA"/>
    <w:rsid w:val="008A0A6A"/>
    <w:rsid w:val="008A108E"/>
    <w:rsid w:val="008A21F7"/>
    <w:rsid w:val="008A4B3D"/>
    <w:rsid w:val="008B1BFE"/>
    <w:rsid w:val="008B4E77"/>
    <w:rsid w:val="008C2739"/>
    <w:rsid w:val="008C3125"/>
    <w:rsid w:val="008D7070"/>
    <w:rsid w:val="008D7CA9"/>
    <w:rsid w:val="008E39D7"/>
    <w:rsid w:val="008E412A"/>
    <w:rsid w:val="008E73F7"/>
    <w:rsid w:val="008E7692"/>
    <w:rsid w:val="008F13B0"/>
    <w:rsid w:val="008F2486"/>
    <w:rsid w:val="00900554"/>
    <w:rsid w:val="00907B54"/>
    <w:rsid w:val="00910576"/>
    <w:rsid w:val="00916A8F"/>
    <w:rsid w:val="0091768B"/>
    <w:rsid w:val="0094313F"/>
    <w:rsid w:val="00945DF5"/>
    <w:rsid w:val="00947F67"/>
    <w:rsid w:val="00957E9D"/>
    <w:rsid w:val="00966661"/>
    <w:rsid w:val="00970F87"/>
    <w:rsid w:val="00976BF1"/>
    <w:rsid w:val="0098243C"/>
    <w:rsid w:val="00982F64"/>
    <w:rsid w:val="0098593E"/>
    <w:rsid w:val="009963B8"/>
    <w:rsid w:val="009A0B5F"/>
    <w:rsid w:val="009A3395"/>
    <w:rsid w:val="009A3611"/>
    <w:rsid w:val="009C08CC"/>
    <w:rsid w:val="009C7D00"/>
    <w:rsid w:val="009D38C8"/>
    <w:rsid w:val="009D4A12"/>
    <w:rsid w:val="009D4D48"/>
    <w:rsid w:val="009D68EA"/>
    <w:rsid w:val="009E0BBC"/>
    <w:rsid w:val="009E782B"/>
    <w:rsid w:val="009F0361"/>
    <w:rsid w:val="009F0D74"/>
    <w:rsid w:val="009F5F5B"/>
    <w:rsid w:val="00A04957"/>
    <w:rsid w:val="00A0637A"/>
    <w:rsid w:val="00A06BE8"/>
    <w:rsid w:val="00A15097"/>
    <w:rsid w:val="00A20A10"/>
    <w:rsid w:val="00A220F7"/>
    <w:rsid w:val="00A232D8"/>
    <w:rsid w:val="00A25AD6"/>
    <w:rsid w:val="00A32648"/>
    <w:rsid w:val="00A365F3"/>
    <w:rsid w:val="00A405E3"/>
    <w:rsid w:val="00A42460"/>
    <w:rsid w:val="00A44ED5"/>
    <w:rsid w:val="00A4624E"/>
    <w:rsid w:val="00A54050"/>
    <w:rsid w:val="00A54991"/>
    <w:rsid w:val="00A61B46"/>
    <w:rsid w:val="00A63F3C"/>
    <w:rsid w:val="00A65ADB"/>
    <w:rsid w:val="00A65BBA"/>
    <w:rsid w:val="00A71C6A"/>
    <w:rsid w:val="00A75CF6"/>
    <w:rsid w:val="00A80405"/>
    <w:rsid w:val="00A811A9"/>
    <w:rsid w:val="00A85D52"/>
    <w:rsid w:val="00A86E5A"/>
    <w:rsid w:val="00A956BF"/>
    <w:rsid w:val="00AB0CFE"/>
    <w:rsid w:val="00AB11F9"/>
    <w:rsid w:val="00AB363B"/>
    <w:rsid w:val="00AC07CA"/>
    <w:rsid w:val="00AC736B"/>
    <w:rsid w:val="00AD2206"/>
    <w:rsid w:val="00AD7973"/>
    <w:rsid w:val="00AD7A53"/>
    <w:rsid w:val="00AE03F1"/>
    <w:rsid w:val="00AE0B9A"/>
    <w:rsid w:val="00AE5320"/>
    <w:rsid w:val="00AE5C3F"/>
    <w:rsid w:val="00AE7FAE"/>
    <w:rsid w:val="00AF09F2"/>
    <w:rsid w:val="00AF2DB7"/>
    <w:rsid w:val="00AF5502"/>
    <w:rsid w:val="00AF6718"/>
    <w:rsid w:val="00AF6F08"/>
    <w:rsid w:val="00B01B84"/>
    <w:rsid w:val="00B03F00"/>
    <w:rsid w:val="00B0570F"/>
    <w:rsid w:val="00B14296"/>
    <w:rsid w:val="00B14385"/>
    <w:rsid w:val="00B33667"/>
    <w:rsid w:val="00B43A17"/>
    <w:rsid w:val="00B43F90"/>
    <w:rsid w:val="00B475D5"/>
    <w:rsid w:val="00B47CDF"/>
    <w:rsid w:val="00B50A48"/>
    <w:rsid w:val="00B579B8"/>
    <w:rsid w:val="00B603F3"/>
    <w:rsid w:val="00B61E03"/>
    <w:rsid w:val="00B64464"/>
    <w:rsid w:val="00B65E98"/>
    <w:rsid w:val="00B6605C"/>
    <w:rsid w:val="00B6712F"/>
    <w:rsid w:val="00B67147"/>
    <w:rsid w:val="00B67227"/>
    <w:rsid w:val="00B8191F"/>
    <w:rsid w:val="00B836A5"/>
    <w:rsid w:val="00B9469D"/>
    <w:rsid w:val="00B968F6"/>
    <w:rsid w:val="00B96B92"/>
    <w:rsid w:val="00BA1992"/>
    <w:rsid w:val="00BB2942"/>
    <w:rsid w:val="00BB4BF0"/>
    <w:rsid w:val="00BD7E55"/>
    <w:rsid w:val="00BE269F"/>
    <w:rsid w:val="00BE3400"/>
    <w:rsid w:val="00BE3C53"/>
    <w:rsid w:val="00BE3C6C"/>
    <w:rsid w:val="00BE498C"/>
    <w:rsid w:val="00BE5E59"/>
    <w:rsid w:val="00BF073C"/>
    <w:rsid w:val="00BF1B36"/>
    <w:rsid w:val="00BF47FF"/>
    <w:rsid w:val="00BF5950"/>
    <w:rsid w:val="00C01267"/>
    <w:rsid w:val="00C02124"/>
    <w:rsid w:val="00C05527"/>
    <w:rsid w:val="00C1042F"/>
    <w:rsid w:val="00C21AF8"/>
    <w:rsid w:val="00C228C6"/>
    <w:rsid w:val="00C26876"/>
    <w:rsid w:val="00C26947"/>
    <w:rsid w:val="00C27B08"/>
    <w:rsid w:val="00C418DD"/>
    <w:rsid w:val="00C4710C"/>
    <w:rsid w:val="00C6650E"/>
    <w:rsid w:val="00C66CD3"/>
    <w:rsid w:val="00C7252B"/>
    <w:rsid w:val="00C90DDE"/>
    <w:rsid w:val="00C9240F"/>
    <w:rsid w:val="00C930F8"/>
    <w:rsid w:val="00C93963"/>
    <w:rsid w:val="00C952E9"/>
    <w:rsid w:val="00CA1CF5"/>
    <w:rsid w:val="00CA3B41"/>
    <w:rsid w:val="00CB3BEE"/>
    <w:rsid w:val="00CB40FA"/>
    <w:rsid w:val="00CB5AF5"/>
    <w:rsid w:val="00CC3241"/>
    <w:rsid w:val="00CC3AAB"/>
    <w:rsid w:val="00CC4909"/>
    <w:rsid w:val="00CD00EC"/>
    <w:rsid w:val="00CD1038"/>
    <w:rsid w:val="00CD396D"/>
    <w:rsid w:val="00CD7441"/>
    <w:rsid w:val="00CE41A1"/>
    <w:rsid w:val="00CF5F96"/>
    <w:rsid w:val="00D0597F"/>
    <w:rsid w:val="00D124A3"/>
    <w:rsid w:val="00D125DE"/>
    <w:rsid w:val="00D12C0B"/>
    <w:rsid w:val="00D12D09"/>
    <w:rsid w:val="00D132CE"/>
    <w:rsid w:val="00D149BF"/>
    <w:rsid w:val="00D23855"/>
    <w:rsid w:val="00D23860"/>
    <w:rsid w:val="00D24C8A"/>
    <w:rsid w:val="00D259BA"/>
    <w:rsid w:val="00D27E0B"/>
    <w:rsid w:val="00D33893"/>
    <w:rsid w:val="00D360B2"/>
    <w:rsid w:val="00D42157"/>
    <w:rsid w:val="00D442A1"/>
    <w:rsid w:val="00D51070"/>
    <w:rsid w:val="00D510C6"/>
    <w:rsid w:val="00D52380"/>
    <w:rsid w:val="00D55E1B"/>
    <w:rsid w:val="00D57834"/>
    <w:rsid w:val="00D62397"/>
    <w:rsid w:val="00D6503B"/>
    <w:rsid w:val="00D653E0"/>
    <w:rsid w:val="00D7059A"/>
    <w:rsid w:val="00D77637"/>
    <w:rsid w:val="00D83600"/>
    <w:rsid w:val="00D87E2C"/>
    <w:rsid w:val="00D94CCB"/>
    <w:rsid w:val="00DA0DC1"/>
    <w:rsid w:val="00DA42C1"/>
    <w:rsid w:val="00DA4DDE"/>
    <w:rsid w:val="00DB62CD"/>
    <w:rsid w:val="00DB7251"/>
    <w:rsid w:val="00DB78C3"/>
    <w:rsid w:val="00DC08FD"/>
    <w:rsid w:val="00DC448F"/>
    <w:rsid w:val="00DC4AA3"/>
    <w:rsid w:val="00DC6DF2"/>
    <w:rsid w:val="00DD3228"/>
    <w:rsid w:val="00DD38D3"/>
    <w:rsid w:val="00DE33C6"/>
    <w:rsid w:val="00DE66A9"/>
    <w:rsid w:val="00DF34C8"/>
    <w:rsid w:val="00DF6B1C"/>
    <w:rsid w:val="00E0123B"/>
    <w:rsid w:val="00E04454"/>
    <w:rsid w:val="00E13C03"/>
    <w:rsid w:val="00E16D20"/>
    <w:rsid w:val="00E17B33"/>
    <w:rsid w:val="00E2111D"/>
    <w:rsid w:val="00E23658"/>
    <w:rsid w:val="00E24CC9"/>
    <w:rsid w:val="00E25D32"/>
    <w:rsid w:val="00E27C68"/>
    <w:rsid w:val="00E31CA3"/>
    <w:rsid w:val="00E35D2B"/>
    <w:rsid w:val="00E37119"/>
    <w:rsid w:val="00E372BE"/>
    <w:rsid w:val="00E404E0"/>
    <w:rsid w:val="00E43A59"/>
    <w:rsid w:val="00E43CA5"/>
    <w:rsid w:val="00E51B73"/>
    <w:rsid w:val="00E51C73"/>
    <w:rsid w:val="00E538D3"/>
    <w:rsid w:val="00E53BEB"/>
    <w:rsid w:val="00E715B1"/>
    <w:rsid w:val="00E718C2"/>
    <w:rsid w:val="00E724FE"/>
    <w:rsid w:val="00E728D3"/>
    <w:rsid w:val="00E82CB9"/>
    <w:rsid w:val="00E83419"/>
    <w:rsid w:val="00E83A03"/>
    <w:rsid w:val="00E906E6"/>
    <w:rsid w:val="00E92A57"/>
    <w:rsid w:val="00E93ED3"/>
    <w:rsid w:val="00E9791F"/>
    <w:rsid w:val="00EA43AC"/>
    <w:rsid w:val="00EA46C0"/>
    <w:rsid w:val="00EB0489"/>
    <w:rsid w:val="00EB0BFF"/>
    <w:rsid w:val="00EB107C"/>
    <w:rsid w:val="00EC0076"/>
    <w:rsid w:val="00EC0316"/>
    <w:rsid w:val="00EC3F78"/>
    <w:rsid w:val="00EC5F73"/>
    <w:rsid w:val="00ED29C5"/>
    <w:rsid w:val="00ED584B"/>
    <w:rsid w:val="00EE4813"/>
    <w:rsid w:val="00EF0023"/>
    <w:rsid w:val="00EF19EE"/>
    <w:rsid w:val="00EF3E1A"/>
    <w:rsid w:val="00EF68BB"/>
    <w:rsid w:val="00EF7DE4"/>
    <w:rsid w:val="00F06295"/>
    <w:rsid w:val="00F07BCA"/>
    <w:rsid w:val="00F14A86"/>
    <w:rsid w:val="00F15BB6"/>
    <w:rsid w:val="00F17806"/>
    <w:rsid w:val="00F219E9"/>
    <w:rsid w:val="00F23436"/>
    <w:rsid w:val="00F25287"/>
    <w:rsid w:val="00F35B5C"/>
    <w:rsid w:val="00F4101A"/>
    <w:rsid w:val="00F41363"/>
    <w:rsid w:val="00F47CD5"/>
    <w:rsid w:val="00F50357"/>
    <w:rsid w:val="00F529C8"/>
    <w:rsid w:val="00F57B3A"/>
    <w:rsid w:val="00F57CB2"/>
    <w:rsid w:val="00F57D7E"/>
    <w:rsid w:val="00F60BD0"/>
    <w:rsid w:val="00F66554"/>
    <w:rsid w:val="00F72A7A"/>
    <w:rsid w:val="00F72B4B"/>
    <w:rsid w:val="00F72EBF"/>
    <w:rsid w:val="00F742BC"/>
    <w:rsid w:val="00F75C44"/>
    <w:rsid w:val="00F77381"/>
    <w:rsid w:val="00F81535"/>
    <w:rsid w:val="00F84AF8"/>
    <w:rsid w:val="00F84FEF"/>
    <w:rsid w:val="00F8561F"/>
    <w:rsid w:val="00F85D85"/>
    <w:rsid w:val="00F87E03"/>
    <w:rsid w:val="00F955E1"/>
    <w:rsid w:val="00F97AD7"/>
    <w:rsid w:val="00FA0EBA"/>
    <w:rsid w:val="00FA30FD"/>
    <w:rsid w:val="00FA3729"/>
    <w:rsid w:val="00FA4291"/>
    <w:rsid w:val="00FA65D6"/>
    <w:rsid w:val="00FB6195"/>
    <w:rsid w:val="00FB6940"/>
    <w:rsid w:val="00FC0953"/>
    <w:rsid w:val="00FC0E5C"/>
    <w:rsid w:val="00FC7691"/>
    <w:rsid w:val="00FC7B87"/>
    <w:rsid w:val="00FD46E7"/>
    <w:rsid w:val="00FD47B9"/>
    <w:rsid w:val="00FE01A1"/>
    <w:rsid w:val="00FE30B9"/>
    <w:rsid w:val="00FF0681"/>
    <w:rsid w:val="00FF2024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BCBFDC"/>
  <w15:docId w15:val="{84D72A57-2A2D-DA40-83B8-DE371EE3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1AB"/>
  </w:style>
  <w:style w:type="paragraph" w:styleId="Heading1">
    <w:name w:val="heading 1"/>
    <w:basedOn w:val="Normal"/>
    <w:next w:val="Normal"/>
    <w:qFormat/>
    <w:rsid w:val="00CD00EC"/>
    <w:pPr>
      <w:keepNext/>
      <w:spacing w:before="240"/>
      <w:outlineLvl w:val="0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F665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EA7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33EE1"/>
    <w:pPr>
      <w:jc w:val="center"/>
    </w:pPr>
    <w:rPr>
      <w:b/>
      <w:caps/>
      <w:sz w:val="26"/>
      <w:szCs w:val="26"/>
    </w:rPr>
  </w:style>
  <w:style w:type="paragraph" w:styleId="List2">
    <w:name w:val="List 2"/>
    <w:basedOn w:val="Normal"/>
    <w:rsid w:val="004D7EA7"/>
    <w:pPr>
      <w:ind w:left="720" w:hanging="360"/>
    </w:pPr>
  </w:style>
  <w:style w:type="paragraph" w:styleId="ListBullet2">
    <w:name w:val="List Bullet 2"/>
    <w:basedOn w:val="Normal"/>
    <w:autoRedefine/>
    <w:rsid w:val="004D7EA7"/>
    <w:pPr>
      <w:numPr>
        <w:numId w:val="2"/>
      </w:numPr>
    </w:pPr>
  </w:style>
  <w:style w:type="character" w:styleId="CommentReference">
    <w:name w:val="annotation reference"/>
    <w:basedOn w:val="DefaultParagraphFont"/>
    <w:semiHidden/>
    <w:rsid w:val="004D7EA7"/>
    <w:rPr>
      <w:sz w:val="16"/>
      <w:szCs w:val="16"/>
    </w:rPr>
  </w:style>
  <w:style w:type="paragraph" w:styleId="CommentText">
    <w:name w:val="annotation text"/>
    <w:basedOn w:val="Normal"/>
    <w:semiHidden/>
    <w:rsid w:val="004D7EA7"/>
  </w:style>
  <w:style w:type="paragraph" w:styleId="BalloonText">
    <w:name w:val="Balloon Text"/>
    <w:basedOn w:val="Normal"/>
    <w:semiHidden/>
    <w:rsid w:val="004D7EA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1B46"/>
    <w:rPr>
      <w:b/>
      <w:bCs/>
    </w:rPr>
  </w:style>
  <w:style w:type="paragraph" w:customStyle="1" w:styleId="ItemNumber">
    <w:name w:val="Item Number"/>
    <w:basedOn w:val="Normal"/>
    <w:rsid w:val="003D5B56"/>
    <w:pPr>
      <w:keepNext/>
      <w:numPr>
        <w:numId w:val="1"/>
      </w:numPr>
      <w:spacing w:before="120"/>
    </w:pPr>
    <w:rPr>
      <w:b/>
      <w:bCs/>
      <w:sz w:val="24"/>
      <w:szCs w:val="24"/>
    </w:rPr>
  </w:style>
  <w:style w:type="paragraph" w:customStyle="1" w:styleId="StyleItemNumberTimesNewRoman">
    <w:name w:val="Style Item Number + Times New Roman"/>
    <w:basedOn w:val="ItemNumber"/>
    <w:rsid w:val="00D24C8A"/>
  </w:style>
  <w:style w:type="table" w:styleId="TableList1">
    <w:name w:val="Table List 1"/>
    <w:basedOn w:val="TableNormal"/>
    <w:rsid w:val="0000268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A20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417EE"/>
    <w:rPr>
      <w:color w:val="0000FF"/>
      <w:u w:val="single"/>
    </w:rPr>
  </w:style>
  <w:style w:type="character" w:styleId="PageNumber">
    <w:name w:val="page number"/>
    <w:basedOn w:val="DefaultParagraphFont"/>
    <w:rsid w:val="00C1042F"/>
  </w:style>
  <w:style w:type="paragraph" w:styleId="BodyTextIndent">
    <w:name w:val="Body Text Indent"/>
    <w:basedOn w:val="Normal"/>
    <w:rsid w:val="006A329E"/>
    <w:pPr>
      <w:spacing w:after="120"/>
      <w:ind w:left="360"/>
    </w:pPr>
  </w:style>
  <w:style w:type="paragraph" w:styleId="BodyTextIndent2">
    <w:name w:val="Body Text Indent 2"/>
    <w:basedOn w:val="Normal"/>
    <w:rsid w:val="00C6650E"/>
    <w:pPr>
      <w:tabs>
        <w:tab w:val="left" w:pos="360"/>
      </w:tabs>
      <w:ind w:left="900" w:hanging="900"/>
    </w:pPr>
    <w:rPr>
      <w:sz w:val="24"/>
    </w:rPr>
  </w:style>
  <w:style w:type="character" w:styleId="FollowedHyperlink">
    <w:name w:val="FollowedHyperlink"/>
    <w:basedOn w:val="DefaultParagraphFont"/>
    <w:rsid w:val="00C6650E"/>
    <w:rPr>
      <w:color w:val="800080"/>
      <w:u w:val="single"/>
    </w:rPr>
  </w:style>
  <w:style w:type="paragraph" w:styleId="NormalWeb">
    <w:name w:val="Normal (Web)"/>
    <w:basedOn w:val="Normal"/>
    <w:rsid w:val="00A80405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rsid w:val="00F2528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5287"/>
  </w:style>
  <w:style w:type="paragraph" w:styleId="ListParagraph">
    <w:name w:val="List Paragraph"/>
    <w:basedOn w:val="Normal"/>
    <w:uiPriority w:val="34"/>
    <w:qFormat/>
    <w:rsid w:val="0015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jects\Attempt%20Community\Crisis%20Management\Imminent%20Suicide%20Risk%20and%20Treatment%20Actions%20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53A5567243234381EB504A3276A496" ma:contentTypeVersion="19" ma:contentTypeDescription="Create a new document." ma:contentTypeScope="" ma:versionID="2c08305aeeeec13e49aa5e789f9924fc">
  <xsd:schema xmlns:xsd="http://www.w3.org/2001/XMLSchema" xmlns:xs="http://www.w3.org/2001/XMLSchema" xmlns:p="http://schemas.microsoft.com/office/2006/metadata/properties" xmlns:ns2="885200dc-d84a-4793-989b-2bd790ec240e" xmlns:ns3="2ec8e25c-da74-48cf-9974-d7b319be579f" targetNamespace="http://schemas.microsoft.com/office/2006/metadata/properties" ma:root="true" ma:fieldsID="9aaa2798d8dd946b1a8e9100215c43d5" ns2:_="" ns3:_="">
    <xsd:import namespace="885200dc-d84a-4793-989b-2bd790ec240e"/>
    <xsd:import namespace="2ec8e25c-da74-48cf-9974-d7b319be5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dyzf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200dc-d84a-4793-989b-2bd790ec24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09baaf8-389b-4606-92ba-5994b1cb5abc}" ma:internalName="TaxCatchAll" ma:showField="CatchAllData" ma:web="885200dc-d84a-4793-989b-2bd790ec2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e25c-da74-48cf-9974-d7b319be5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yzf" ma:index="20" nillable="true" ma:displayName="Person or Group" ma:list="UserInfo" ma:internalName="dyzf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d880c05-b57d-4d36-8b6b-9ea592d92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yzf xmlns="2ec8e25c-da74-48cf-9974-d7b319be579f">
      <UserInfo>
        <DisplayName/>
        <AccountId xsi:nil="true"/>
        <AccountType/>
      </UserInfo>
    </dyzf>
    <lcf76f155ced4ddcb4097134ff3c332f xmlns="2ec8e25c-da74-48cf-9974-d7b319be579f">
      <Terms xmlns="http://schemas.microsoft.com/office/infopath/2007/PartnerControls"/>
    </lcf76f155ced4ddcb4097134ff3c332f>
    <TaxCatchAll xmlns="885200dc-d84a-4793-989b-2bd790ec240e" xsi:nil="true"/>
  </documentManagement>
</p:properties>
</file>

<file path=customXml/itemProps1.xml><?xml version="1.0" encoding="utf-8"?>
<ds:datastoreItem xmlns:ds="http://schemas.openxmlformats.org/officeDocument/2006/customXml" ds:itemID="{2B97AD0B-3884-435A-B9F9-6F6414A03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BA235-B708-4070-ADEC-467CE00481A7}"/>
</file>

<file path=customXml/itemProps3.xml><?xml version="1.0" encoding="utf-8"?>
<ds:datastoreItem xmlns:ds="http://schemas.openxmlformats.org/officeDocument/2006/customXml" ds:itemID="{F8F78200-A6B7-4F35-A042-B880DAFCD07D}"/>
</file>

<file path=customXml/itemProps4.xml><?xml version="1.0" encoding="utf-8"?>
<ds:datastoreItem xmlns:ds="http://schemas.openxmlformats.org/officeDocument/2006/customXml" ds:itemID="{37564888-2BFF-4AFB-96B4-FF8AF3B5B509}"/>
</file>

<file path=docProps/app.xml><?xml version="1.0" encoding="utf-8"?>
<Properties xmlns="http://schemas.openxmlformats.org/officeDocument/2006/extended-properties" xmlns:vt="http://schemas.openxmlformats.org/officeDocument/2006/docPropsVTypes">
  <Template>S:\Projects\Attempt Community\Crisis Management\Imminent Suicide Risk and Treatment Actions Note.dot</Template>
  <TotalTime>1</TotalTime>
  <Pages>2</Pages>
  <Words>354</Words>
  <Characters>1980</Characters>
  <Application>Microsoft Office Word</Application>
  <DocSecurity>0</DocSecurity>
  <Lines>131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BRTC Imminent Suicide Risk and Treatment Actions Note</vt:lpstr>
    </vt:vector>
  </TitlesOfParts>
  <Company>University of Washington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BRTC Imminent Suicide Risk and Treatment Actions Note</dc:title>
  <dc:creator>Gregory K. Brown</dc:creator>
  <cp:lastModifiedBy>Ishman Williams</cp:lastModifiedBy>
  <cp:revision>2</cp:revision>
  <cp:lastPrinted>2014-01-29T17:47:00Z</cp:lastPrinted>
  <dcterms:created xsi:type="dcterms:W3CDTF">2026-05-19T20:37:00Z</dcterms:created>
  <dcterms:modified xsi:type="dcterms:W3CDTF">2026-05-19T20:37:00Z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0x010100F853A5567243234381EB504A3276A496</vt:lpwstr>
  </property>
</Properties>
</file>